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1FCE9">
      <w:pPr>
        <w:ind w:left="79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UREG-QF-</w:t>
      </w:r>
      <w:r>
        <w:rPr>
          <w:rFonts w:ascii="Bookman Old Style" w:hAnsi="Bookman Old Style"/>
          <w:b/>
          <w:sz w:val="28"/>
          <w:szCs w:val="28"/>
        </w:rPr>
        <w:pict>
          <v:shape id="_x0000_s1026" o:spid="_x0000_s1026" o:spt="75" type="#_x0000_t75" style="position:absolute;left:0pt;margin-left:29.2pt;margin-top:-2.1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  <w:szCs w:val="18"/>
        </w:rPr>
        <w:t>16</w:t>
      </w:r>
    </w:p>
    <w:p w14:paraId="569E09E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</w:rPr>
        <w:t>Republic of the Philippines</w:t>
      </w:r>
    </w:p>
    <w:p w14:paraId="7E64776F">
      <w:pPr>
        <w:jc w:val="center"/>
        <w:rPr>
          <w:rFonts w:ascii="Bookman Old Style" w:hAnsi="Bookman Old Style"/>
          <w:b/>
          <w:snapToGrid w:val="0"/>
          <w:color w:val="000000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1739C28F">
      <w:pPr>
        <w:jc w:val="center"/>
        <w:rPr>
          <w:rFonts w:ascii="Century Gothic" w:hAnsi="Century Gothic"/>
          <w:b/>
          <w:snapToGrid w:val="0"/>
          <w:color w:val="000000"/>
        </w:rPr>
      </w:pPr>
      <w:r>
        <w:rPr>
          <w:rFonts w:hint="default" w:ascii="Century Gothic" w:hAnsi="Century Gothic"/>
          <w:b/>
          <w:snapToGrid w:val="0"/>
          <w:color w:val="000000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</w:rPr>
        <w:t xml:space="preserve"> Campus</w:t>
      </w:r>
    </w:p>
    <w:p w14:paraId="5AA4421D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5F3C41D1">
      <w:pPr>
        <w:jc w:val="center"/>
        <w:rPr>
          <w:rFonts w:ascii="Arial" w:hAnsi="Arial" w:cs="Arial"/>
        </w:rPr>
      </w:pPr>
    </w:p>
    <w:p w14:paraId="3217D3DC">
      <w:pPr>
        <w:jc w:val="center"/>
        <w:rPr>
          <w:rFonts w:ascii="Arial" w:hAnsi="Arial" w:cs="Arial"/>
          <w:sz w:val="16"/>
        </w:rPr>
      </w:pPr>
    </w:p>
    <w:p w14:paraId="04711C5B">
      <w:pPr>
        <w:pStyle w:val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 OF COMPLETION</w:t>
      </w:r>
    </w:p>
    <w:p w14:paraId="2FA46D10">
      <w:pPr>
        <w:pStyle w:val="20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FC172E">
      <w:pPr>
        <w:jc w:val="righ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          </w:t>
      </w: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 xml:space="preserve">                 ___________________</w:t>
      </w:r>
    </w:p>
    <w:p w14:paraId="4233E480">
      <w:pPr>
        <w:ind w:left="6480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    Date</w:t>
      </w:r>
    </w:p>
    <w:p w14:paraId="3C053C4D">
      <w:pPr>
        <w:rPr>
          <w:rFonts w:ascii="Arial" w:hAnsi="Arial" w:cs="Arial"/>
          <w:b/>
          <w:bCs w:val="0"/>
        </w:rPr>
      </w:pPr>
    </w:p>
    <w:p w14:paraId="63EAEC4E">
      <w:pPr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 xml:space="preserve">THE </w:t>
      </w:r>
      <w:r>
        <w:rPr>
          <w:rFonts w:hint="default" w:ascii="Arial" w:hAnsi="Arial" w:cs="Arial"/>
          <w:b/>
          <w:bCs w:val="0"/>
          <w:lang w:val="en-US"/>
        </w:rPr>
        <w:t>CAMPUS</w:t>
      </w:r>
      <w:r>
        <w:rPr>
          <w:rFonts w:ascii="Arial" w:hAnsi="Arial" w:cs="Arial"/>
          <w:b/>
          <w:bCs w:val="0"/>
        </w:rPr>
        <w:t xml:space="preserve"> REGISTRAR</w:t>
      </w:r>
    </w:p>
    <w:p w14:paraId="6AE5E01C">
      <w:pPr>
        <w:jc w:val="both"/>
        <w:rPr>
          <w:rFonts w:ascii="Arial" w:hAnsi="Arial" w:cs="Arial"/>
          <w:b/>
          <w:bCs w:val="0"/>
        </w:rPr>
      </w:pPr>
    </w:p>
    <w:p w14:paraId="069576DC">
      <w:pPr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Thru the </w:t>
      </w:r>
      <w:r>
        <w:rPr>
          <w:rFonts w:hint="default" w:ascii="Arial" w:hAnsi="Arial" w:cs="Arial"/>
          <w:bCs w:val="0"/>
          <w:lang w:val="en-US"/>
        </w:rPr>
        <w:t>Department</w:t>
      </w:r>
      <w:r>
        <w:rPr>
          <w:rFonts w:ascii="Arial" w:hAnsi="Arial" w:cs="Arial"/>
          <w:bCs w:val="0"/>
        </w:rPr>
        <w:t xml:space="preserve"> of _________________</w:t>
      </w:r>
    </w:p>
    <w:p w14:paraId="55071211">
      <w:pPr>
        <w:jc w:val="both"/>
        <w:rPr>
          <w:rFonts w:hint="default" w:ascii="Arial" w:hAnsi="Arial" w:cs="Arial"/>
          <w:bCs w:val="0"/>
          <w:lang w:val="en-US"/>
        </w:rPr>
      </w:pPr>
      <w:r>
        <w:rPr>
          <w:rFonts w:ascii="Arial" w:hAnsi="Arial" w:cs="Arial"/>
          <w:bCs w:val="0"/>
        </w:rPr>
        <w:t xml:space="preserve">This </w:t>
      </w:r>
      <w:r>
        <w:rPr>
          <w:rFonts w:hint="default" w:ascii="Arial" w:hAnsi="Arial" w:cs="Arial"/>
          <w:bCs w:val="0"/>
          <w:lang w:val="en-US"/>
        </w:rPr>
        <w:t>Campus</w:t>
      </w:r>
    </w:p>
    <w:p w14:paraId="511EA011">
      <w:pPr>
        <w:jc w:val="both"/>
        <w:rPr>
          <w:rFonts w:ascii="Arial" w:hAnsi="Arial" w:cs="Arial"/>
          <w:bCs w:val="0"/>
        </w:rPr>
      </w:pPr>
    </w:p>
    <w:p w14:paraId="73AC57E7">
      <w:pPr>
        <w:jc w:val="both"/>
        <w:rPr>
          <w:rFonts w:ascii="Arial" w:hAnsi="Arial" w:cs="Arial"/>
          <w:bCs w:val="0"/>
        </w:rPr>
      </w:pPr>
    </w:p>
    <w:p w14:paraId="621DB1BA">
      <w:pPr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Sir/Madam:</w:t>
      </w:r>
    </w:p>
    <w:p w14:paraId="6743150D">
      <w:pPr>
        <w:jc w:val="both"/>
        <w:rPr>
          <w:rFonts w:ascii="Arial" w:hAnsi="Arial" w:cs="Arial"/>
          <w:bCs w:val="0"/>
        </w:rPr>
      </w:pPr>
    </w:p>
    <w:p w14:paraId="304770E6">
      <w:pPr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>Please be informed that Mr./Mrs./Miss ________________________________, with Student Number _________________, under the program ___________________, major in _______________________ has removed the grade of “4.0” or completed the requirements for the grade of “Incomplete” on the subjects indicated below:</w:t>
      </w:r>
    </w:p>
    <w:p w14:paraId="70FDF57F">
      <w:pPr>
        <w:jc w:val="both"/>
        <w:rPr>
          <w:rFonts w:ascii="Arial" w:hAnsi="Arial" w:cs="Arial"/>
          <w:bCs w:val="0"/>
        </w:rPr>
      </w:pPr>
    </w:p>
    <w:p w14:paraId="411F071E">
      <w:pPr>
        <w:jc w:val="both"/>
        <w:rPr>
          <w:rFonts w:ascii="Arial" w:hAnsi="Arial" w:cs="Arial"/>
          <w:bCs w:val="0"/>
        </w:rPr>
      </w:pPr>
    </w:p>
    <w:tbl>
      <w:tblPr>
        <w:tblStyle w:val="22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50"/>
        <w:gridCol w:w="1868"/>
        <w:gridCol w:w="650"/>
        <w:gridCol w:w="2270"/>
        <w:gridCol w:w="648"/>
        <w:gridCol w:w="1410"/>
      </w:tblGrid>
      <w:tr w14:paraId="7157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02D96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Code</w:t>
            </w:r>
          </w:p>
        </w:tc>
        <w:tc>
          <w:tcPr>
            <w:tcW w:w="3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51CA6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0E8FC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Grade</w:t>
            </w:r>
          </w:p>
        </w:tc>
        <w:tc>
          <w:tcPr>
            <w:tcW w:w="3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3E507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5CAC3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Semester/AY Taken</w:t>
            </w:r>
          </w:p>
        </w:tc>
        <w:tc>
          <w:tcPr>
            <w:tcW w:w="358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3A262C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2B6DE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Grade</w:t>
            </w:r>
          </w:p>
        </w:tc>
      </w:tr>
      <w:tr w14:paraId="54FB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48EF0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5C6EA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45070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134A4F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38BD9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18E53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14:paraId="7184E802">
            <w:pPr>
              <w:jc w:val="center"/>
              <w:rPr>
                <w:rFonts w:ascii="Arial" w:hAnsi="Arial" w:cs="Arial"/>
              </w:rPr>
            </w:pPr>
          </w:p>
        </w:tc>
      </w:tr>
      <w:tr w14:paraId="10FE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76F7B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69ECE8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731287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13016E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156F1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00DAD8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4F718796">
            <w:pPr>
              <w:jc w:val="center"/>
              <w:rPr>
                <w:rFonts w:ascii="Arial" w:hAnsi="Arial" w:cs="Arial"/>
              </w:rPr>
            </w:pPr>
          </w:p>
        </w:tc>
      </w:tr>
      <w:tr w14:paraId="7D74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9" w:type="pct"/>
            <w:tcBorders>
              <w:top w:val="single" w:color="auto" w:sz="8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225B6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color="FFFFFF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0C65A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top w:val="single" w:color="auto" w:sz="8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154D6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color="FFFFFF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49A6F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pct"/>
            <w:tcBorders>
              <w:top w:val="single" w:color="auto" w:sz="8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31C5E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color="FFFFFF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65F59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tcBorders>
              <w:top w:val="single" w:color="auto" w:sz="8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0315B373">
            <w:pPr>
              <w:jc w:val="center"/>
              <w:rPr>
                <w:rFonts w:ascii="Arial" w:hAnsi="Arial" w:cs="Arial"/>
              </w:rPr>
            </w:pPr>
          </w:p>
        </w:tc>
      </w:tr>
      <w:tr w14:paraId="4F68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pct"/>
            <w:tcBorders>
              <w:top w:val="single" w:color="auto" w:sz="8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4FC38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color="FFFFFF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6B712C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top w:val="single" w:color="auto" w:sz="8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014180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single" w:color="FFFFFF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550FFC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pct"/>
            <w:tcBorders>
              <w:top w:val="single" w:color="auto" w:sz="8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16EF8C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color="FFFFFF" w:sz="4" w:space="0"/>
              <w:left w:val="single" w:color="FFFFFF" w:themeColor="background1" w:sz="4" w:space="0"/>
              <w:bottom w:val="single" w:color="FFFFFF" w:sz="4" w:space="0"/>
              <w:right w:val="single" w:color="FFFFFF" w:themeColor="background1" w:sz="4" w:space="0"/>
            </w:tcBorders>
            <w:vAlign w:val="center"/>
          </w:tcPr>
          <w:p w14:paraId="4CF4B3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tcBorders>
              <w:top w:val="single" w:color="auto" w:sz="8" w:space="0"/>
              <w:left w:val="single" w:color="FFFFFF" w:themeColor="background1" w:sz="4" w:space="0"/>
              <w:bottom w:val="single" w:color="auto" w:sz="8" w:space="0"/>
              <w:right w:val="single" w:color="FFFFFF" w:themeColor="background1" w:sz="4" w:space="0"/>
            </w:tcBorders>
            <w:vAlign w:val="center"/>
          </w:tcPr>
          <w:p w14:paraId="2F5ABD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09D2A0">
      <w:pPr>
        <w:rPr>
          <w:rFonts w:hint="default"/>
          <w:lang w:val="en-US"/>
        </w:rPr>
      </w:pPr>
    </w:p>
    <w:p w14:paraId="6B12D020"/>
    <w:p w14:paraId="5BCA1F6F">
      <w:pPr>
        <w:rPr>
          <w:rFonts w:ascii="Arial" w:hAnsi="Arial" w:cs="Arial"/>
        </w:rPr>
      </w:pPr>
    </w:p>
    <w:p w14:paraId="686C93EB">
      <w:pPr>
        <w:rPr>
          <w:rFonts w:ascii="Arial" w:hAnsi="Arial" w:cs="Arial"/>
        </w:rPr>
      </w:pPr>
    </w:p>
    <w:p w14:paraId="2EA3FB7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__________________________________</w:t>
      </w:r>
    </w:p>
    <w:p w14:paraId="075F54A5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   Signature Over Printed Name of Instructor</w:t>
      </w:r>
    </w:p>
    <w:p w14:paraId="198990D7">
      <w:pPr>
        <w:ind w:left="4320"/>
        <w:rPr>
          <w:rFonts w:ascii="Arial" w:hAnsi="Arial" w:cs="Arial"/>
        </w:rPr>
      </w:pPr>
    </w:p>
    <w:p w14:paraId="66860732">
      <w:pPr>
        <w:ind w:left="4320"/>
        <w:rPr>
          <w:rFonts w:ascii="Arial" w:hAnsi="Arial" w:cs="Arial"/>
        </w:rPr>
      </w:pPr>
    </w:p>
    <w:p w14:paraId="5C5765BA">
      <w:pPr>
        <w:ind w:left="4320"/>
        <w:rPr>
          <w:rFonts w:ascii="Arial" w:hAnsi="Arial" w:cs="Arial"/>
        </w:rPr>
      </w:pPr>
    </w:p>
    <w:p w14:paraId="612BA106">
      <w:pPr>
        <w:rPr>
          <w:rFonts w:ascii="Arial" w:hAnsi="Arial" w:cs="Arial"/>
        </w:rPr>
      </w:pPr>
      <w:r>
        <w:rPr>
          <w:rFonts w:ascii="Arial" w:hAnsi="Arial" w:cs="Arial"/>
        </w:rPr>
        <w:t>Noted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             </w:t>
      </w:r>
      <w:r>
        <w:rPr>
          <w:rFonts w:ascii="Arial" w:hAnsi="Arial" w:cs="Arial"/>
        </w:rPr>
        <w:t>Recommending Approval:</w:t>
      </w:r>
    </w:p>
    <w:p w14:paraId="2C515044">
      <w:pPr>
        <w:rPr>
          <w:rFonts w:ascii="Arial" w:hAnsi="Arial" w:cs="Arial"/>
        </w:rPr>
      </w:pPr>
    </w:p>
    <w:p w14:paraId="511BA31E">
      <w:pPr>
        <w:rPr>
          <w:rFonts w:ascii="Arial" w:hAnsi="Arial" w:cs="Arial"/>
        </w:rPr>
      </w:pPr>
    </w:p>
    <w:p w14:paraId="7E7DD0C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   </w:t>
      </w:r>
      <w:r>
        <w:rPr>
          <w:rFonts w:ascii="Arial" w:hAnsi="Arial" w:cs="Arial"/>
        </w:rPr>
        <w:t>____________________</w:t>
      </w:r>
    </w:p>
    <w:p w14:paraId="58814AED">
      <w:pPr>
        <w:rPr>
          <w:rFonts w:ascii="Arial" w:hAnsi="Arial" w:cs="Arial"/>
        </w:rPr>
      </w:pPr>
      <w:r>
        <w:rPr>
          <w:rFonts w:ascii="Arial" w:hAnsi="Arial" w:cs="Arial"/>
        </w:rPr>
        <w:t>Department Chair</w:t>
      </w:r>
      <w:r>
        <w:rPr>
          <w:rFonts w:hint="default" w:ascii="Arial" w:hAnsi="Arial" w:cs="Arial"/>
          <w:lang w:val="en-US"/>
        </w:rPr>
        <w:t>person</w:t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Director, Instructions</w:t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C</w:t>
      </w:r>
      <w:r>
        <w:rPr>
          <w:rFonts w:hint="default" w:ascii="Arial" w:hAnsi="Arial" w:cs="Arial"/>
          <w:lang w:val="en-US"/>
        </w:rPr>
        <w:t>ampus</w:t>
      </w:r>
      <w:r>
        <w:rPr>
          <w:rFonts w:ascii="Arial" w:hAnsi="Arial" w:cs="Arial"/>
        </w:rPr>
        <w:t xml:space="preserve"> Registrar </w:t>
      </w:r>
    </w:p>
    <w:p w14:paraId="2BF27EFC">
      <w:pPr>
        <w:rPr>
          <w:rFonts w:ascii="Arial" w:hAnsi="Arial" w:cs="Arial"/>
        </w:rPr>
      </w:pPr>
      <w:r>
        <w:rPr>
          <w:rFonts w:ascii="Arial" w:hAnsi="Arial" w:cs="Arial"/>
        </w:rPr>
        <w:t>Date: ___________</w:t>
      </w:r>
      <w:r>
        <w:rPr>
          <w:rFonts w:hint="default" w:ascii="Arial" w:hAnsi="Arial" w:cs="Arial"/>
          <w:lang w:val="en-US"/>
        </w:rPr>
        <w:t xml:space="preserve">           </w:t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Date: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 xml:space="preserve">            </w:t>
      </w:r>
      <w:r>
        <w:rPr>
          <w:rFonts w:ascii="Arial" w:hAnsi="Arial" w:cs="Arial"/>
        </w:rPr>
        <w:t>Date: __________</w:t>
      </w:r>
    </w:p>
    <w:p w14:paraId="245DADA1">
      <w:pPr>
        <w:rPr>
          <w:rFonts w:ascii="Arial" w:hAnsi="Arial" w:cs="Arial"/>
        </w:rPr>
      </w:pPr>
    </w:p>
    <w:p w14:paraId="42C735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Approved by:</w:t>
      </w:r>
    </w:p>
    <w:p w14:paraId="24EDCFCF">
      <w:pPr>
        <w:rPr>
          <w:rFonts w:ascii="Arial" w:hAnsi="Arial" w:cs="Arial"/>
        </w:rPr>
      </w:pPr>
    </w:p>
    <w:p w14:paraId="4D75A2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14:paraId="3BE1EF28">
      <w:pPr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en-US"/>
        </w:rPr>
        <w:t>Campus Administrator</w:t>
      </w:r>
    </w:p>
    <w:p w14:paraId="0C5D07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Date: ______________________</w:t>
      </w:r>
    </w:p>
    <w:p w14:paraId="13293041">
      <w:pPr>
        <w:rPr>
          <w:rFonts w:ascii="Arial" w:hAnsi="Arial" w:cs="Arial"/>
        </w:rPr>
      </w:pPr>
    </w:p>
    <w:p w14:paraId="235F8C42">
      <w:pPr>
        <w:rPr>
          <w:rFonts w:ascii="Arial" w:hAnsi="Arial" w:cs="Arial"/>
          <w:i/>
          <w:sz w:val="18"/>
        </w:rPr>
      </w:pPr>
    </w:p>
    <w:p w14:paraId="65AEB845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(To be prepared in triplicate. Copy 1 – </w:t>
      </w:r>
      <w:r>
        <w:rPr>
          <w:rFonts w:hint="default" w:ascii="Arial" w:hAnsi="Arial" w:cs="Arial"/>
          <w:i/>
          <w:sz w:val="18"/>
          <w:lang w:val="en-US"/>
        </w:rPr>
        <w:t xml:space="preserve">Campus </w:t>
      </w:r>
      <w:r>
        <w:rPr>
          <w:rFonts w:ascii="Arial" w:hAnsi="Arial" w:cs="Arial"/>
          <w:i/>
          <w:sz w:val="18"/>
        </w:rPr>
        <w:t>Registrar; Co</w:t>
      </w:r>
      <w:bookmarkStart w:id="0" w:name="_GoBack"/>
      <w:bookmarkEnd w:id="0"/>
      <w:r>
        <w:rPr>
          <w:rFonts w:ascii="Arial" w:hAnsi="Arial" w:cs="Arial"/>
          <w:i/>
          <w:sz w:val="18"/>
        </w:rPr>
        <w:t xml:space="preserve">py 2 – </w:t>
      </w:r>
      <w:r>
        <w:rPr>
          <w:rFonts w:hint="default" w:ascii="Arial" w:hAnsi="Arial" w:cs="Arial"/>
          <w:i/>
          <w:sz w:val="18"/>
          <w:lang w:val="en-US"/>
        </w:rPr>
        <w:t>Department Chairperson</w:t>
      </w:r>
      <w:r>
        <w:rPr>
          <w:rFonts w:ascii="Arial" w:hAnsi="Arial" w:cs="Arial"/>
          <w:i/>
          <w:sz w:val="18"/>
        </w:rPr>
        <w:t>; Copy 3 – Student)</w:t>
      </w:r>
    </w:p>
    <w:sectPr>
      <w:headerReference r:id="rId3" w:type="default"/>
      <w:footerReference r:id="rId4" w:type="default"/>
      <w:pgSz w:w="11906" w:h="16838"/>
      <w:pgMar w:top="432" w:right="1440" w:bottom="126" w:left="1440" w:header="720" w:footer="821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2594F">
    <w:pPr>
      <w:pStyle w:val="19"/>
      <w:rPr>
        <w:rFonts w:ascii="Arial" w:hAnsi="Arial" w:cs="Arial"/>
        <w:sz w:val="18"/>
      </w:rPr>
    </w:pPr>
    <w: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</w:rPr>
      <w:t>V01-2018-07-24</w:t>
    </w:r>
  </w:p>
  <w:p w14:paraId="248DA01E">
    <w:pPr>
      <w:pStyle w:val="19"/>
      <w:rPr>
        <w:rFonts w:ascii="Arial" w:hAnsi="Arial" w:cs="Arial"/>
        <w:sz w:val="18"/>
      </w:rPr>
    </w:pPr>
  </w:p>
  <w:p w14:paraId="44548DD6">
    <w:pPr>
      <w:pStyle w:val="19"/>
      <w:rPr>
        <w:rFonts w:ascii="Arial" w:hAnsi="Arial" w:cs="Arial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DCA0C">
    <w:pPr>
      <w:pStyle w:val="2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B9"/>
    <w:rsid w:val="000008EC"/>
    <w:rsid w:val="0000441C"/>
    <w:rsid w:val="0000595C"/>
    <w:rsid w:val="00006F00"/>
    <w:rsid w:val="00007013"/>
    <w:rsid w:val="0001065E"/>
    <w:rsid w:val="00011129"/>
    <w:rsid w:val="00011179"/>
    <w:rsid w:val="00011203"/>
    <w:rsid w:val="00017E6F"/>
    <w:rsid w:val="00017FC1"/>
    <w:rsid w:val="00021D23"/>
    <w:rsid w:val="00022773"/>
    <w:rsid w:val="0003070E"/>
    <w:rsid w:val="00034E4D"/>
    <w:rsid w:val="00035288"/>
    <w:rsid w:val="00040738"/>
    <w:rsid w:val="000525C7"/>
    <w:rsid w:val="000535F2"/>
    <w:rsid w:val="0005457F"/>
    <w:rsid w:val="000560BA"/>
    <w:rsid w:val="000604D9"/>
    <w:rsid w:val="00061F7F"/>
    <w:rsid w:val="0006571E"/>
    <w:rsid w:val="00066279"/>
    <w:rsid w:val="00066CC0"/>
    <w:rsid w:val="00067641"/>
    <w:rsid w:val="00067F86"/>
    <w:rsid w:val="00071AEB"/>
    <w:rsid w:val="00071C02"/>
    <w:rsid w:val="00074286"/>
    <w:rsid w:val="00090EEB"/>
    <w:rsid w:val="000922F1"/>
    <w:rsid w:val="000931A6"/>
    <w:rsid w:val="00096081"/>
    <w:rsid w:val="000A0E85"/>
    <w:rsid w:val="000B2157"/>
    <w:rsid w:val="000B3366"/>
    <w:rsid w:val="000B5A65"/>
    <w:rsid w:val="000C39E4"/>
    <w:rsid w:val="000C615A"/>
    <w:rsid w:val="000C7105"/>
    <w:rsid w:val="000C78F4"/>
    <w:rsid w:val="000C7DDE"/>
    <w:rsid w:val="000D0754"/>
    <w:rsid w:val="000D4A2B"/>
    <w:rsid w:val="000D4D91"/>
    <w:rsid w:val="000D5DF1"/>
    <w:rsid w:val="000D623B"/>
    <w:rsid w:val="000D6D47"/>
    <w:rsid w:val="000E0E35"/>
    <w:rsid w:val="000E50F0"/>
    <w:rsid w:val="000E5BAD"/>
    <w:rsid w:val="000E7A25"/>
    <w:rsid w:val="000F0B26"/>
    <w:rsid w:val="000F0C05"/>
    <w:rsid w:val="000F3689"/>
    <w:rsid w:val="00105083"/>
    <w:rsid w:val="0011282F"/>
    <w:rsid w:val="0011720D"/>
    <w:rsid w:val="0012305F"/>
    <w:rsid w:val="001266FF"/>
    <w:rsid w:val="00133875"/>
    <w:rsid w:val="00134083"/>
    <w:rsid w:val="00134862"/>
    <w:rsid w:val="00134959"/>
    <w:rsid w:val="00135283"/>
    <w:rsid w:val="001357D0"/>
    <w:rsid w:val="00136C68"/>
    <w:rsid w:val="001429FA"/>
    <w:rsid w:val="00143A9A"/>
    <w:rsid w:val="00143C69"/>
    <w:rsid w:val="001464A2"/>
    <w:rsid w:val="0015130C"/>
    <w:rsid w:val="001559B0"/>
    <w:rsid w:val="00162D07"/>
    <w:rsid w:val="001633C9"/>
    <w:rsid w:val="00164AB9"/>
    <w:rsid w:val="0017049E"/>
    <w:rsid w:val="0018169D"/>
    <w:rsid w:val="00185ECC"/>
    <w:rsid w:val="00187DC6"/>
    <w:rsid w:val="00191ED5"/>
    <w:rsid w:val="001A5A39"/>
    <w:rsid w:val="001A5B07"/>
    <w:rsid w:val="001B4F77"/>
    <w:rsid w:val="001C3AE6"/>
    <w:rsid w:val="001C5B7E"/>
    <w:rsid w:val="001D3F48"/>
    <w:rsid w:val="001E18AC"/>
    <w:rsid w:val="001E1D07"/>
    <w:rsid w:val="001E78D8"/>
    <w:rsid w:val="001F01F8"/>
    <w:rsid w:val="001F08B5"/>
    <w:rsid w:val="001F0BBA"/>
    <w:rsid w:val="001F79AD"/>
    <w:rsid w:val="00207A6B"/>
    <w:rsid w:val="0021484A"/>
    <w:rsid w:val="00214B2E"/>
    <w:rsid w:val="00214FBD"/>
    <w:rsid w:val="00221C74"/>
    <w:rsid w:val="00224B79"/>
    <w:rsid w:val="002253FA"/>
    <w:rsid w:val="00226276"/>
    <w:rsid w:val="00226387"/>
    <w:rsid w:val="002336C4"/>
    <w:rsid w:val="00235CF8"/>
    <w:rsid w:val="002410B8"/>
    <w:rsid w:val="002456C5"/>
    <w:rsid w:val="00246B07"/>
    <w:rsid w:val="00250B27"/>
    <w:rsid w:val="002529AC"/>
    <w:rsid w:val="00254BAC"/>
    <w:rsid w:val="0026470F"/>
    <w:rsid w:val="0026549E"/>
    <w:rsid w:val="002679E5"/>
    <w:rsid w:val="00280DED"/>
    <w:rsid w:val="0029258C"/>
    <w:rsid w:val="002936A3"/>
    <w:rsid w:val="002A2F9A"/>
    <w:rsid w:val="002A7AA3"/>
    <w:rsid w:val="002C4796"/>
    <w:rsid w:val="002C48D7"/>
    <w:rsid w:val="002C7B06"/>
    <w:rsid w:val="002D1C2C"/>
    <w:rsid w:val="002D26E5"/>
    <w:rsid w:val="002E0B31"/>
    <w:rsid w:val="002E3701"/>
    <w:rsid w:val="002E6DEA"/>
    <w:rsid w:val="002E6E37"/>
    <w:rsid w:val="002F2D3E"/>
    <w:rsid w:val="002F613C"/>
    <w:rsid w:val="003033FF"/>
    <w:rsid w:val="003046B1"/>
    <w:rsid w:val="00312E4B"/>
    <w:rsid w:val="00321EBB"/>
    <w:rsid w:val="003277F7"/>
    <w:rsid w:val="00327E1A"/>
    <w:rsid w:val="00330EB9"/>
    <w:rsid w:val="003324FC"/>
    <w:rsid w:val="0033389C"/>
    <w:rsid w:val="00335B92"/>
    <w:rsid w:val="003411E8"/>
    <w:rsid w:val="003413B8"/>
    <w:rsid w:val="003545FC"/>
    <w:rsid w:val="00356BF7"/>
    <w:rsid w:val="003602AE"/>
    <w:rsid w:val="00360E6F"/>
    <w:rsid w:val="00363DA1"/>
    <w:rsid w:val="00367509"/>
    <w:rsid w:val="00375895"/>
    <w:rsid w:val="00380095"/>
    <w:rsid w:val="00383687"/>
    <w:rsid w:val="00384231"/>
    <w:rsid w:val="00392A19"/>
    <w:rsid w:val="00396192"/>
    <w:rsid w:val="003967F3"/>
    <w:rsid w:val="003A08D3"/>
    <w:rsid w:val="003A3509"/>
    <w:rsid w:val="003A52B4"/>
    <w:rsid w:val="003A755C"/>
    <w:rsid w:val="003B17AC"/>
    <w:rsid w:val="003C3D3C"/>
    <w:rsid w:val="003C5D94"/>
    <w:rsid w:val="003C707B"/>
    <w:rsid w:val="003D0290"/>
    <w:rsid w:val="003D3FF6"/>
    <w:rsid w:val="003D5B42"/>
    <w:rsid w:val="003E17FC"/>
    <w:rsid w:val="003E20E1"/>
    <w:rsid w:val="003F000D"/>
    <w:rsid w:val="003F0F09"/>
    <w:rsid w:val="003F393F"/>
    <w:rsid w:val="003F5F70"/>
    <w:rsid w:val="00400461"/>
    <w:rsid w:val="0040150D"/>
    <w:rsid w:val="004017D2"/>
    <w:rsid w:val="00402A6C"/>
    <w:rsid w:val="00402DFE"/>
    <w:rsid w:val="00403C61"/>
    <w:rsid w:val="004073C3"/>
    <w:rsid w:val="004109B3"/>
    <w:rsid w:val="00414B9D"/>
    <w:rsid w:val="004212B1"/>
    <w:rsid w:val="00422B5D"/>
    <w:rsid w:val="00424AF2"/>
    <w:rsid w:val="004256E6"/>
    <w:rsid w:val="00425E73"/>
    <w:rsid w:val="00434BCB"/>
    <w:rsid w:val="00440AF0"/>
    <w:rsid w:val="00442D39"/>
    <w:rsid w:val="00444E45"/>
    <w:rsid w:val="004450E5"/>
    <w:rsid w:val="00451E31"/>
    <w:rsid w:val="004534F2"/>
    <w:rsid w:val="0045659D"/>
    <w:rsid w:val="00457830"/>
    <w:rsid w:val="00460F8F"/>
    <w:rsid w:val="00461EEF"/>
    <w:rsid w:val="00464B9C"/>
    <w:rsid w:val="00465125"/>
    <w:rsid w:val="004656B3"/>
    <w:rsid w:val="00465F65"/>
    <w:rsid w:val="00467042"/>
    <w:rsid w:val="00467FEB"/>
    <w:rsid w:val="00471384"/>
    <w:rsid w:val="00473FBB"/>
    <w:rsid w:val="004744FA"/>
    <w:rsid w:val="0047460C"/>
    <w:rsid w:val="004747BE"/>
    <w:rsid w:val="0047502A"/>
    <w:rsid w:val="00483054"/>
    <w:rsid w:val="00485461"/>
    <w:rsid w:val="00493109"/>
    <w:rsid w:val="0049375B"/>
    <w:rsid w:val="004A4923"/>
    <w:rsid w:val="004A58FF"/>
    <w:rsid w:val="004A603F"/>
    <w:rsid w:val="004A76EC"/>
    <w:rsid w:val="004B00A7"/>
    <w:rsid w:val="004B4214"/>
    <w:rsid w:val="004B6280"/>
    <w:rsid w:val="004C2B0C"/>
    <w:rsid w:val="004D1588"/>
    <w:rsid w:val="004D5B72"/>
    <w:rsid w:val="004D730D"/>
    <w:rsid w:val="004E7922"/>
    <w:rsid w:val="004E7B25"/>
    <w:rsid w:val="004F314F"/>
    <w:rsid w:val="004F47CE"/>
    <w:rsid w:val="004F5F93"/>
    <w:rsid w:val="00501D0A"/>
    <w:rsid w:val="00507DD1"/>
    <w:rsid w:val="00531670"/>
    <w:rsid w:val="005324BE"/>
    <w:rsid w:val="0054331A"/>
    <w:rsid w:val="0054349A"/>
    <w:rsid w:val="00543888"/>
    <w:rsid w:val="00551158"/>
    <w:rsid w:val="00554AC0"/>
    <w:rsid w:val="0055721C"/>
    <w:rsid w:val="00557E62"/>
    <w:rsid w:val="00565E85"/>
    <w:rsid w:val="0056675D"/>
    <w:rsid w:val="00566D74"/>
    <w:rsid w:val="0057351F"/>
    <w:rsid w:val="0058523A"/>
    <w:rsid w:val="00586F04"/>
    <w:rsid w:val="005908E2"/>
    <w:rsid w:val="00596DBF"/>
    <w:rsid w:val="005A00DF"/>
    <w:rsid w:val="005A0EBC"/>
    <w:rsid w:val="005A2FD3"/>
    <w:rsid w:val="005A6131"/>
    <w:rsid w:val="005A7513"/>
    <w:rsid w:val="005B079B"/>
    <w:rsid w:val="005B7286"/>
    <w:rsid w:val="005C43E9"/>
    <w:rsid w:val="005C46F4"/>
    <w:rsid w:val="005C7190"/>
    <w:rsid w:val="005D1648"/>
    <w:rsid w:val="005D4053"/>
    <w:rsid w:val="005D5D47"/>
    <w:rsid w:val="005D6334"/>
    <w:rsid w:val="005F3A41"/>
    <w:rsid w:val="005F5C5C"/>
    <w:rsid w:val="005F7908"/>
    <w:rsid w:val="00601442"/>
    <w:rsid w:val="00602AB8"/>
    <w:rsid w:val="006034F4"/>
    <w:rsid w:val="006113CC"/>
    <w:rsid w:val="00623D1C"/>
    <w:rsid w:val="00624F24"/>
    <w:rsid w:val="00627086"/>
    <w:rsid w:val="00630008"/>
    <w:rsid w:val="00632CEF"/>
    <w:rsid w:val="006364E5"/>
    <w:rsid w:val="0063766A"/>
    <w:rsid w:val="00637915"/>
    <w:rsid w:val="00645337"/>
    <w:rsid w:val="00645558"/>
    <w:rsid w:val="00650CE7"/>
    <w:rsid w:val="006554A0"/>
    <w:rsid w:val="0065643F"/>
    <w:rsid w:val="00657546"/>
    <w:rsid w:val="00657AD1"/>
    <w:rsid w:val="00661D0B"/>
    <w:rsid w:val="0066609D"/>
    <w:rsid w:val="00672D53"/>
    <w:rsid w:val="00674BF0"/>
    <w:rsid w:val="006818DD"/>
    <w:rsid w:val="00681BD9"/>
    <w:rsid w:val="00683F32"/>
    <w:rsid w:val="0069015C"/>
    <w:rsid w:val="00690859"/>
    <w:rsid w:val="006912E8"/>
    <w:rsid w:val="00697873"/>
    <w:rsid w:val="006A17C5"/>
    <w:rsid w:val="006A563A"/>
    <w:rsid w:val="006B59DB"/>
    <w:rsid w:val="006C6EBC"/>
    <w:rsid w:val="006D435D"/>
    <w:rsid w:val="006D479F"/>
    <w:rsid w:val="006E2306"/>
    <w:rsid w:val="006E2B0E"/>
    <w:rsid w:val="006F06B5"/>
    <w:rsid w:val="006F588A"/>
    <w:rsid w:val="006F6023"/>
    <w:rsid w:val="006F7B30"/>
    <w:rsid w:val="00702FEF"/>
    <w:rsid w:val="00703D3A"/>
    <w:rsid w:val="00707315"/>
    <w:rsid w:val="00715AD5"/>
    <w:rsid w:val="007168E1"/>
    <w:rsid w:val="007221C6"/>
    <w:rsid w:val="00723B8A"/>
    <w:rsid w:val="00726653"/>
    <w:rsid w:val="00727E07"/>
    <w:rsid w:val="00730FBC"/>
    <w:rsid w:val="007321EE"/>
    <w:rsid w:val="00740986"/>
    <w:rsid w:val="00742E40"/>
    <w:rsid w:val="007443CE"/>
    <w:rsid w:val="00752316"/>
    <w:rsid w:val="00752F31"/>
    <w:rsid w:val="00754B27"/>
    <w:rsid w:val="007560B4"/>
    <w:rsid w:val="0075635E"/>
    <w:rsid w:val="007579BF"/>
    <w:rsid w:val="0076337B"/>
    <w:rsid w:val="00763503"/>
    <w:rsid w:val="00765F4F"/>
    <w:rsid w:val="00770700"/>
    <w:rsid w:val="00771C4F"/>
    <w:rsid w:val="0077727F"/>
    <w:rsid w:val="00783198"/>
    <w:rsid w:val="00783A56"/>
    <w:rsid w:val="0078522D"/>
    <w:rsid w:val="00786897"/>
    <w:rsid w:val="00787A9C"/>
    <w:rsid w:val="00787C4E"/>
    <w:rsid w:val="00787E32"/>
    <w:rsid w:val="0079764D"/>
    <w:rsid w:val="007A0244"/>
    <w:rsid w:val="007A21CC"/>
    <w:rsid w:val="007A3DD2"/>
    <w:rsid w:val="007A4355"/>
    <w:rsid w:val="007A5934"/>
    <w:rsid w:val="007A66AF"/>
    <w:rsid w:val="007B0A4F"/>
    <w:rsid w:val="007B2244"/>
    <w:rsid w:val="007B27EE"/>
    <w:rsid w:val="007B38C8"/>
    <w:rsid w:val="007C1E8A"/>
    <w:rsid w:val="007D2256"/>
    <w:rsid w:val="007D713F"/>
    <w:rsid w:val="007E044C"/>
    <w:rsid w:val="007E1F7B"/>
    <w:rsid w:val="007E58A9"/>
    <w:rsid w:val="007E7191"/>
    <w:rsid w:val="007F2FC0"/>
    <w:rsid w:val="007F342A"/>
    <w:rsid w:val="007F5FA8"/>
    <w:rsid w:val="00803EDD"/>
    <w:rsid w:val="00805A26"/>
    <w:rsid w:val="0080710F"/>
    <w:rsid w:val="00813F7E"/>
    <w:rsid w:val="00815BAE"/>
    <w:rsid w:val="00833F54"/>
    <w:rsid w:val="00834265"/>
    <w:rsid w:val="00836C95"/>
    <w:rsid w:val="008403D3"/>
    <w:rsid w:val="00843C6B"/>
    <w:rsid w:val="00845FCC"/>
    <w:rsid w:val="00853DE7"/>
    <w:rsid w:val="00856C74"/>
    <w:rsid w:val="00857291"/>
    <w:rsid w:val="00863257"/>
    <w:rsid w:val="0086377C"/>
    <w:rsid w:val="008671CC"/>
    <w:rsid w:val="00873EE1"/>
    <w:rsid w:val="008742BD"/>
    <w:rsid w:val="00876D46"/>
    <w:rsid w:val="00877EA8"/>
    <w:rsid w:val="00886D9D"/>
    <w:rsid w:val="008873C7"/>
    <w:rsid w:val="00890A1E"/>
    <w:rsid w:val="0089183B"/>
    <w:rsid w:val="00893738"/>
    <w:rsid w:val="008941E4"/>
    <w:rsid w:val="00896007"/>
    <w:rsid w:val="008A36B5"/>
    <w:rsid w:val="008A418B"/>
    <w:rsid w:val="008A68F7"/>
    <w:rsid w:val="008B0E86"/>
    <w:rsid w:val="008B1F01"/>
    <w:rsid w:val="008B3EA2"/>
    <w:rsid w:val="008B71B4"/>
    <w:rsid w:val="008B7FE1"/>
    <w:rsid w:val="008C0DCE"/>
    <w:rsid w:val="008C0EC0"/>
    <w:rsid w:val="008C2BEB"/>
    <w:rsid w:val="008C3688"/>
    <w:rsid w:val="008D05A0"/>
    <w:rsid w:val="008D131F"/>
    <w:rsid w:val="008D220C"/>
    <w:rsid w:val="008D6E51"/>
    <w:rsid w:val="008E68AF"/>
    <w:rsid w:val="008F1BA3"/>
    <w:rsid w:val="00901245"/>
    <w:rsid w:val="00903D90"/>
    <w:rsid w:val="00904590"/>
    <w:rsid w:val="00907754"/>
    <w:rsid w:val="009105F5"/>
    <w:rsid w:val="00913AF1"/>
    <w:rsid w:val="009169E0"/>
    <w:rsid w:val="0092006D"/>
    <w:rsid w:val="0092239C"/>
    <w:rsid w:val="009250CA"/>
    <w:rsid w:val="00925F37"/>
    <w:rsid w:val="00932C54"/>
    <w:rsid w:val="0093308F"/>
    <w:rsid w:val="00933E99"/>
    <w:rsid w:val="009344B0"/>
    <w:rsid w:val="009409D2"/>
    <w:rsid w:val="00942001"/>
    <w:rsid w:val="00942049"/>
    <w:rsid w:val="009431B6"/>
    <w:rsid w:val="0094348C"/>
    <w:rsid w:val="009509AA"/>
    <w:rsid w:val="00953D48"/>
    <w:rsid w:val="009546EF"/>
    <w:rsid w:val="009576FD"/>
    <w:rsid w:val="00957BE7"/>
    <w:rsid w:val="00960E8D"/>
    <w:rsid w:val="00962EB0"/>
    <w:rsid w:val="00964185"/>
    <w:rsid w:val="0096640A"/>
    <w:rsid w:val="00967761"/>
    <w:rsid w:val="00967AE8"/>
    <w:rsid w:val="00970381"/>
    <w:rsid w:val="009714F1"/>
    <w:rsid w:val="0097350F"/>
    <w:rsid w:val="00973B54"/>
    <w:rsid w:val="00982623"/>
    <w:rsid w:val="0098615B"/>
    <w:rsid w:val="009900C6"/>
    <w:rsid w:val="00991896"/>
    <w:rsid w:val="0099318B"/>
    <w:rsid w:val="00995B5B"/>
    <w:rsid w:val="009B06ED"/>
    <w:rsid w:val="009C2952"/>
    <w:rsid w:val="009C2A88"/>
    <w:rsid w:val="009C7E27"/>
    <w:rsid w:val="009D2445"/>
    <w:rsid w:val="009D2CE5"/>
    <w:rsid w:val="009D3AA6"/>
    <w:rsid w:val="009D3B6E"/>
    <w:rsid w:val="009E2178"/>
    <w:rsid w:val="009E403B"/>
    <w:rsid w:val="009E6E5B"/>
    <w:rsid w:val="009F48B3"/>
    <w:rsid w:val="00A0321A"/>
    <w:rsid w:val="00A06C9F"/>
    <w:rsid w:val="00A108D6"/>
    <w:rsid w:val="00A11AD8"/>
    <w:rsid w:val="00A14312"/>
    <w:rsid w:val="00A15559"/>
    <w:rsid w:val="00A16249"/>
    <w:rsid w:val="00A23515"/>
    <w:rsid w:val="00A257C4"/>
    <w:rsid w:val="00A35492"/>
    <w:rsid w:val="00A405F9"/>
    <w:rsid w:val="00A434DA"/>
    <w:rsid w:val="00A4704B"/>
    <w:rsid w:val="00A54DFD"/>
    <w:rsid w:val="00A55C6D"/>
    <w:rsid w:val="00A5732B"/>
    <w:rsid w:val="00A62B59"/>
    <w:rsid w:val="00A62FA1"/>
    <w:rsid w:val="00A649A5"/>
    <w:rsid w:val="00A658B9"/>
    <w:rsid w:val="00A81895"/>
    <w:rsid w:val="00A84FE0"/>
    <w:rsid w:val="00AA25FA"/>
    <w:rsid w:val="00AA4AEF"/>
    <w:rsid w:val="00AA4E4B"/>
    <w:rsid w:val="00AA65E5"/>
    <w:rsid w:val="00AB35A2"/>
    <w:rsid w:val="00AB41CD"/>
    <w:rsid w:val="00AB49DE"/>
    <w:rsid w:val="00AC0576"/>
    <w:rsid w:val="00AC70CC"/>
    <w:rsid w:val="00AD0253"/>
    <w:rsid w:val="00AD55CD"/>
    <w:rsid w:val="00AD79B3"/>
    <w:rsid w:val="00AE388B"/>
    <w:rsid w:val="00AE42FA"/>
    <w:rsid w:val="00AE43B3"/>
    <w:rsid w:val="00AE4C89"/>
    <w:rsid w:val="00AF1015"/>
    <w:rsid w:val="00AF2104"/>
    <w:rsid w:val="00AF3DC1"/>
    <w:rsid w:val="00AF5BF3"/>
    <w:rsid w:val="00AF6450"/>
    <w:rsid w:val="00AF6AEE"/>
    <w:rsid w:val="00B01328"/>
    <w:rsid w:val="00B0487D"/>
    <w:rsid w:val="00B13EF2"/>
    <w:rsid w:val="00B14399"/>
    <w:rsid w:val="00B150A5"/>
    <w:rsid w:val="00B15207"/>
    <w:rsid w:val="00B2790F"/>
    <w:rsid w:val="00B279AE"/>
    <w:rsid w:val="00B303BD"/>
    <w:rsid w:val="00B3263E"/>
    <w:rsid w:val="00B3447F"/>
    <w:rsid w:val="00B34DD1"/>
    <w:rsid w:val="00B3793B"/>
    <w:rsid w:val="00B4004D"/>
    <w:rsid w:val="00B45410"/>
    <w:rsid w:val="00B56BB9"/>
    <w:rsid w:val="00B57D8E"/>
    <w:rsid w:val="00B64527"/>
    <w:rsid w:val="00B74978"/>
    <w:rsid w:val="00BA10B5"/>
    <w:rsid w:val="00BA2280"/>
    <w:rsid w:val="00BA2FA6"/>
    <w:rsid w:val="00BA5F8E"/>
    <w:rsid w:val="00BA6005"/>
    <w:rsid w:val="00BB1944"/>
    <w:rsid w:val="00BB1DB3"/>
    <w:rsid w:val="00BC0ED8"/>
    <w:rsid w:val="00BC1F57"/>
    <w:rsid w:val="00BC6DF6"/>
    <w:rsid w:val="00BD2375"/>
    <w:rsid w:val="00BD2C35"/>
    <w:rsid w:val="00BD471C"/>
    <w:rsid w:val="00BD6BC9"/>
    <w:rsid w:val="00BE0F0D"/>
    <w:rsid w:val="00BE321D"/>
    <w:rsid w:val="00BE474C"/>
    <w:rsid w:val="00C030C5"/>
    <w:rsid w:val="00C20509"/>
    <w:rsid w:val="00C22526"/>
    <w:rsid w:val="00C25B37"/>
    <w:rsid w:val="00C319EA"/>
    <w:rsid w:val="00C3316E"/>
    <w:rsid w:val="00C363E0"/>
    <w:rsid w:val="00C364C0"/>
    <w:rsid w:val="00C403B4"/>
    <w:rsid w:val="00C47C6C"/>
    <w:rsid w:val="00C50665"/>
    <w:rsid w:val="00C56951"/>
    <w:rsid w:val="00C62CF0"/>
    <w:rsid w:val="00C72056"/>
    <w:rsid w:val="00C72F97"/>
    <w:rsid w:val="00C7677B"/>
    <w:rsid w:val="00C76B5C"/>
    <w:rsid w:val="00C82880"/>
    <w:rsid w:val="00C878FA"/>
    <w:rsid w:val="00C90F9A"/>
    <w:rsid w:val="00C91112"/>
    <w:rsid w:val="00C93287"/>
    <w:rsid w:val="00C939DE"/>
    <w:rsid w:val="00C93B87"/>
    <w:rsid w:val="00CA7B1D"/>
    <w:rsid w:val="00CB5A21"/>
    <w:rsid w:val="00CC1BC1"/>
    <w:rsid w:val="00CD1245"/>
    <w:rsid w:val="00CD1FEE"/>
    <w:rsid w:val="00CD5C8B"/>
    <w:rsid w:val="00CE19E1"/>
    <w:rsid w:val="00CE2ED6"/>
    <w:rsid w:val="00CE30EB"/>
    <w:rsid w:val="00CE503A"/>
    <w:rsid w:val="00CE69D0"/>
    <w:rsid w:val="00CF3164"/>
    <w:rsid w:val="00CF493E"/>
    <w:rsid w:val="00D019E1"/>
    <w:rsid w:val="00D02621"/>
    <w:rsid w:val="00D03B16"/>
    <w:rsid w:val="00D048AB"/>
    <w:rsid w:val="00D13BA9"/>
    <w:rsid w:val="00D168C9"/>
    <w:rsid w:val="00D16A36"/>
    <w:rsid w:val="00D2482C"/>
    <w:rsid w:val="00D2558F"/>
    <w:rsid w:val="00D30760"/>
    <w:rsid w:val="00D319B1"/>
    <w:rsid w:val="00D4111B"/>
    <w:rsid w:val="00D4660E"/>
    <w:rsid w:val="00D473B9"/>
    <w:rsid w:val="00D47B3C"/>
    <w:rsid w:val="00D47C94"/>
    <w:rsid w:val="00D512F4"/>
    <w:rsid w:val="00D520E7"/>
    <w:rsid w:val="00D526E2"/>
    <w:rsid w:val="00D53468"/>
    <w:rsid w:val="00D549F2"/>
    <w:rsid w:val="00D5742E"/>
    <w:rsid w:val="00D621D4"/>
    <w:rsid w:val="00D64291"/>
    <w:rsid w:val="00D64B7E"/>
    <w:rsid w:val="00D65F9C"/>
    <w:rsid w:val="00D66B9C"/>
    <w:rsid w:val="00D760F6"/>
    <w:rsid w:val="00D76371"/>
    <w:rsid w:val="00D80D13"/>
    <w:rsid w:val="00D85EF5"/>
    <w:rsid w:val="00D86084"/>
    <w:rsid w:val="00D91B03"/>
    <w:rsid w:val="00D9254B"/>
    <w:rsid w:val="00DA02D6"/>
    <w:rsid w:val="00DA3874"/>
    <w:rsid w:val="00DA581B"/>
    <w:rsid w:val="00DA7456"/>
    <w:rsid w:val="00DB3D21"/>
    <w:rsid w:val="00DB4605"/>
    <w:rsid w:val="00DB4D20"/>
    <w:rsid w:val="00DB5326"/>
    <w:rsid w:val="00DB5AAD"/>
    <w:rsid w:val="00DB7580"/>
    <w:rsid w:val="00DC043E"/>
    <w:rsid w:val="00DC6F2D"/>
    <w:rsid w:val="00DC7024"/>
    <w:rsid w:val="00DD7681"/>
    <w:rsid w:val="00DE01E5"/>
    <w:rsid w:val="00DE1603"/>
    <w:rsid w:val="00DE2C06"/>
    <w:rsid w:val="00DE35D7"/>
    <w:rsid w:val="00DF5B4F"/>
    <w:rsid w:val="00E03373"/>
    <w:rsid w:val="00E06A90"/>
    <w:rsid w:val="00E10B5A"/>
    <w:rsid w:val="00E16396"/>
    <w:rsid w:val="00E17AAF"/>
    <w:rsid w:val="00E206D3"/>
    <w:rsid w:val="00E23B83"/>
    <w:rsid w:val="00E26F2A"/>
    <w:rsid w:val="00E32AAE"/>
    <w:rsid w:val="00E34D9D"/>
    <w:rsid w:val="00E40866"/>
    <w:rsid w:val="00E41E6F"/>
    <w:rsid w:val="00E429F3"/>
    <w:rsid w:val="00E527B6"/>
    <w:rsid w:val="00E5524A"/>
    <w:rsid w:val="00E57807"/>
    <w:rsid w:val="00E57C88"/>
    <w:rsid w:val="00E57DBA"/>
    <w:rsid w:val="00E70055"/>
    <w:rsid w:val="00E73013"/>
    <w:rsid w:val="00E80ACE"/>
    <w:rsid w:val="00E879A6"/>
    <w:rsid w:val="00E939F7"/>
    <w:rsid w:val="00EA4A15"/>
    <w:rsid w:val="00EA70A4"/>
    <w:rsid w:val="00EB1112"/>
    <w:rsid w:val="00EB2BD6"/>
    <w:rsid w:val="00EB33DD"/>
    <w:rsid w:val="00EC0649"/>
    <w:rsid w:val="00EC06AC"/>
    <w:rsid w:val="00EC1C2E"/>
    <w:rsid w:val="00EC7AD3"/>
    <w:rsid w:val="00ED5050"/>
    <w:rsid w:val="00EE23FF"/>
    <w:rsid w:val="00EE2616"/>
    <w:rsid w:val="00EE2E1B"/>
    <w:rsid w:val="00EE7656"/>
    <w:rsid w:val="00EF11F7"/>
    <w:rsid w:val="00EF2CBA"/>
    <w:rsid w:val="00EF7BBD"/>
    <w:rsid w:val="00F00F81"/>
    <w:rsid w:val="00F02120"/>
    <w:rsid w:val="00F03EF2"/>
    <w:rsid w:val="00F05A50"/>
    <w:rsid w:val="00F06FA5"/>
    <w:rsid w:val="00F070A8"/>
    <w:rsid w:val="00F2099A"/>
    <w:rsid w:val="00F23962"/>
    <w:rsid w:val="00F249DB"/>
    <w:rsid w:val="00F27D06"/>
    <w:rsid w:val="00F305CC"/>
    <w:rsid w:val="00F31A98"/>
    <w:rsid w:val="00F330A7"/>
    <w:rsid w:val="00F3365B"/>
    <w:rsid w:val="00F3625A"/>
    <w:rsid w:val="00F417B1"/>
    <w:rsid w:val="00F449CA"/>
    <w:rsid w:val="00F4631D"/>
    <w:rsid w:val="00F55704"/>
    <w:rsid w:val="00F57F9F"/>
    <w:rsid w:val="00F747BB"/>
    <w:rsid w:val="00F755F4"/>
    <w:rsid w:val="00F76BB5"/>
    <w:rsid w:val="00F83D71"/>
    <w:rsid w:val="00F844D1"/>
    <w:rsid w:val="00F84561"/>
    <w:rsid w:val="00F8465B"/>
    <w:rsid w:val="00F86062"/>
    <w:rsid w:val="00F87BE0"/>
    <w:rsid w:val="00F87E9F"/>
    <w:rsid w:val="00F917E4"/>
    <w:rsid w:val="00F9458A"/>
    <w:rsid w:val="00F95928"/>
    <w:rsid w:val="00F962A0"/>
    <w:rsid w:val="00F970B7"/>
    <w:rsid w:val="00FA31D2"/>
    <w:rsid w:val="00FA5AED"/>
    <w:rsid w:val="00FB377C"/>
    <w:rsid w:val="00FB49E0"/>
    <w:rsid w:val="00FB72C1"/>
    <w:rsid w:val="00FC00B5"/>
    <w:rsid w:val="00FC20A4"/>
    <w:rsid w:val="00FC4754"/>
    <w:rsid w:val="00FC6140"/>
    <w:rsid w:val="00FC7B23"/>
    <w:rsid w:val="00FD39DC"/>
    <w:rsid w:val="00FD4436"/>
    <w:rsid w:val="00FD5015"/>
    <w:rsid w:val="00FE202F"/>
    <w:rsid w:val="00FF2941"/>
    <w:rsid w:val="00FF3730"/>
    <w:rsid w:val="00FF6B39"/>
    <w:rsid w:val="341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bCs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Lucida Sans Unicode" w:hAnsi="Lucida Sans Unicode" w:cs="Lucida Sans Unicode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Lucida Sans Unicode" w:hAnsi="Lucida Sans Unicode" w:cs="Lucida Sans Unicode"/>
      <w:b/>
      <w:bCs w:val="0"/>
      <w:sz w:val="3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 w:val="0"/>
      <w:sz w:val="28"/>
      <w:u w:val="words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40"/>
      <w:u w:val="words"/>
    </w:rPr>
  </w:style>
  <w:style w:type="paragraph" w:styleId="6">
    <w:name w:val="heading 5"/>
    <w:basedOn w:val="1"/>
    <w:next w:val="1"/>
    <w:qFormat/>
    <w:uiPriority w:val="0"/>
    <w:pPr>
      <w:keepNext/>
      <w:spacing w:line="480" w:lineRule="auto"/>
      <w:jc w:val="center"/>
      <w:outlineLvl w:val="4"/>
    </w:pPr>
    <w:rPr>
      <w:rFonts w:ascii="Arial" w:hAnsi="Arial" w:cs="Arial"/>
      <w:sz w:val="24"/>
    </w:rPr>
  </w:style>
  <w:style w:type="paragraph" w:styleId="7">
    <w:name w:val="heading 6"/>
    <w:basedOn w:val="1"/>
    <w:next w:val="1"/>
    <w:qFormat/>
    <w:uiPriority w:val="0"/>
    <w:pPr>
      <w:keepNext/>
      <w:spacing w:line="480" w:lineRule="auto"/>
      <w:jc w:val="both"/>
      <w:outlineLvl w:val="5"/>
    </w:pPr>
    <w:rPr>
      <w:b/>
      <w:bCs w:val="0"/>
      <w:sz w:val="24"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spacing w:line="480" w:lineRule="auto"/>
      <w:jc w:val="center"/>
      <w:outlineLvl w:val="7"/>
    </w:pPr>
    <w:rPr>
      <w:b/>
      <w:bCs w:val="0"/>
      <w:sz w:val="24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Tahoma" w:hAnsi="Tahoma" w:cs="Tahoma"/>
      <w:b/>
      <w:bCs w:val="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"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uiPriority w:val="0"/>
    <w:pPr>
      <w:jc w:val="both"/>
    </w:pPr>
    <w:rPr>
      <w:sz w:val="24"/>
    </w:rPr>
  </w:style>
  <w:style w:type="paragraph" w:styleId="15">
    <w:name w:val="Body Text 2"/>
    <w:basedOn w:val="1"/>
    <w:qFormat/>
    <w:uiPriority w:val="0"/>
    <w:pPr>
      <w:jc w:val="both"/>
    </w:pPr>
    <w:rPr>
      <w:b/>
      <w:bCs w:val="0"/>
      <w:sz w:val="24"/>
    </w:rPr>
  </w:style>
  <w:style w:type="paragraph" w:styleId="16">
    <w:name w:val="Body Text 3"/>
    <w:basedOn w:val="1"/>
    <w:qFormat/>
    <w:uiPriority w:val="0"/>
    <w:pPr>
      <w:spacing w:line="480" w:lineRule="auto"/>
      <w:jc w:val="both"/>
    </w:pPr>
    <w:rPr>
      <w:rFonts w:ascii="Tahoma" w:hAnsi="Tahoma" w:cs="Tahoma"/>
    </w:rPr>
  </w:style>
  <w:style w:type="paragraph" w:styleId="17">
    <w:name w:val="Body Text Indent"/>
    <w:basedOn w:val="1"/>
    <w:uiPriority w:val="0"/>
    <w:pPr>
      <w:ind w:firstLine="720"/>
      <w:jc w:val="both"/>
    </w:pPr>
    <w:rPr>
      <w:rFonts w:ascii="Arial" w:hAnsi="Arial" w:cs="Arial"/>
      <w:sz w:val="24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19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0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21">
    <w:name w:val="Hyperlink"/>
    <w:unhideWhenUsed/>
    <w:qFormat/>
    <w:uiPriority w:val="0"/>
    <w:rPr>
      <w:color w:val="0000FF"/>
      <w:u w:val="single"/>
    </w:rPr>
  </w:style>
  <w:style w:type="table" w:styleId="22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4">
    <w:name w:val="Balloon Text Char"/>
    <w:link w:val="13"/>
    <w:uiPriority w:val="0"/>
    <w:rPr>
      <w:rFonts w:ascii="Tahoma" w:hAnsi="Tahoma" w:cs="Tahoma"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VSU\cvs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cvsu</Template>
  <Company>CvSU</Company>
  <Pages>1</Pages>
  <Words>181</Words>
  <Characters>1034</Characters>
  <Lines>8</Lines>
  <Paragraphs>2</Paragraphs>
  <TotalTime>9</TotalTime>
  <ScaleCrop>false</ScaleCrop>
  <LinksUpToDate>false</LinksUpToDate>
  <CharactersWithSpaces>1213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2018-11-08T05:51:00Z</dcterms:created>
  <dc:creator>Janice Espineli</dc:creator>
  <cp:lastModifiedBy>google1590538441</cp:lastModifiedBy>
  <cp:lastPrinted>2025-10-09T08:31:27Z</cp:lastPrinted>
  <dcterms:modified xsi:type="dcterms:W3CDTF">2025-10-09T08:31:58Z</dcterms:modified>
  <dc:title>OFFICE OF THE REGISTRAR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54543EC211EC43DCA1FA133FC5A684F1_12</vt:lpwstr>
  </property>
</Properties>
</file>