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C36BA">
      <w:pPr>
        <w:ind w:firstLine="7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UREG-QF-04</w:t>
      </w:r>
      <w:r>
        <w:rPr>
          <w:rFonts w:ascii="Bookman Old Style" w:hAnsi="Bookman Old Style"/>
          <w:b/>
          <w:sz w:val="28"/>
          <w:szCs w:val="28"/>
        </w:rPr>
        <w:pict>
          <v:shape id="_x0000_s1026" o:spid="_x0000_s1026" o:spt="75" type="#_x0000_t75" style="position:absolute;left:0pt;margin-left:29.2pt;margin-top:-2.1pt;height:71.8pt;width:81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logo-CvSU-2"/>
            <o:lock v:ext="edit" aspectratio="t"/>
          </v:shape>
        </w:pict>
      </w:r>
    </w:p>
    <w:p w14:paraId="3B3DEA5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</w:rPr>
        <w:t>Republic of the Philippines</w:t>
      </w:r>
    </w:p>
    <w:p w14:paraId="64078F81">
      <w:pPr>
        <w:jc w:val="center"/>
        <w:rPr>
          <w:rFonts w:ascii="Bookman Old Style" w:hAnsi="Bookman Old Style"/>
          <w:b/>
          <w:snapToGrid w:val="0"/>
          <w:color w:val="000000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3A680FF0">
      <w:pPr>
        <w:jc w:val="center"/>
        <w:rPr>
          <w:rFonts w:ascii="Century Gothic" w:hAnsi="Century Gothic"/>
          <w:b/>
          <w:snapToGrid w:val="0"/>
          <w:color w:val="000000"/>
        </w:rPr>
      </w:pPr>
      <w:r>
        <w:rPr>
          <w:rFonts w:hint="default" w:ascii="Century Gothic" w:hAnsi="Century Gothic"/>
          <w:b/>
          <w:snapToGrid w:val="0"/>
          <w:color w:val="000000"/>
          <w:lang w:val="en-US"/>
        </w:rPr>
        <w:t>CCAT</w:t>
      </w:r>
      <w:r>
        <w:rPr>
          <w:rFonts w:ascii="Century Gothic" w:hAnsi="Century Gothic"/>
          <w:b/>
          <w:snapToGrid w:val="0"/>
          <w:color w:val="000000"/>
        </w:rPr>
        <w:t xml:space="preserve"> Campus</w:t>
      </w:r>
    </w:p>
    <w:p w14:paraId="35F55E49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11DE983F">
      <w:pPr>
        <w:jc w:val="center"/>
        <w:rPr>
          <w:rFonts w:ascii="Arial" w:hAnsi="Arial" w:cs="Arial"/>
        </w:rPr>
      </w:pPr>
    </w:p>
    <w:p w14:paraId="7313C06A">
      <w:pPr>
        <w:jc w:val="center"/>
        <w:rPr>
          <w:rFonts w:ascii="Arial" w:hAnsi="Arial" w:cs="Arial"/>
          <w:sz w:val="16"/>
        </w:rPr>
      </w:pPr>
    </w:p>
    <w:p w14:paraId="2653DD63">
      <w:pPr>
        <w:pStyle w:val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CERTIFICATE OF GRADES</w:t>
      </w:r>
    </w:p>
    <w:p w14:paraId="2D191D65">
      <w:pPr>
        <w:pStyle w:val="20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51F590">
      <w:pPr>
        <w:jc w:val="righ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           </w:t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 xml:space="preserve">                 ___________________</w:t>
      </w:r>
    </w:p>
    <w:p w14:paraId="6CA1269D">
      <w:pPr>
        <w:ind w:left="7920"/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     Date</w:t>
      </w:r>
    </w:p>
    <w:p w14:paraId="7AA186EF">
      <w:pPr>
        <w:jc w:val="both"/>
        <w:rPr>
          <w:rFonts w:ascii="Arial" w:hAnsi="Arial" w:cs="Arial"/>
          <w:b/>
          <w:bCs w:val="0"/>
        </w:rPr>
      </w:pPr>
    </w:p>
    <w:p w14:paraId="1F924143">
      <w:pPr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To Whom It May Concern:</w:t>
      </w:r>
    </w:p>
    <w:p w14:paraId="3BDF857C">
      <w:pPr>
        <w:jc w:val="both"/>
        <w:rPr>
          <w:rFonts w:ascii="Arial" w:hAnsi="Arial" w:cs="Arial"/>
          <w:b/>
          <w:bCs w:val="0"/>
        </w:rPr>
      </w:pPr>
    </w:p>
    <w:p w14:paraId="52429A6F">
      <w:pPr>
        <w:spacing w:line="360" w:lineRule="auto"/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>This is to certify that Mr./Ms.______________________________________________ taking up __________________________ with student number ______________________ obtained the following grade(s) during the _______________ semester of AY _______________.</w:t>
      </w:r>
    </w:p>
    <w:p w14:paraId="2524A972">
      <w:pPr>
        <w:rPr>
          <w:rFonts w:ascii="Arial" w:hAnsi="Arial" w:cs="Arial"/>
          <w:bCs w:val="0"/>
        </w:rPr>
      </w:pPr>
    </w:p>
    <w:tbl>
      <w:tblPr>
        <w:tblStyle w:val="12"/>
        <w:tblW w:w="9580" w:type="dxa"/>
        <w:tblInd w:w="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580"/>
        <w:gridCol w:w="960"/>
        <w:gridCol w:w="960"/>
        <w:gridCol w:w="960"/>
        <w:gridCol w:w="1160"/>
      </w:tblGrid>
      <w:tr w14:paraId="16C3A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1A80A">
            <w:pPr>
              <w:jc w:val="center"/>
              <w:rPr>
                <w:rFonts w:ascii="Arial" w:hAnsi="Arial" w:cs="Arial"/>
                <w:color w:val="000000"/>
                <w:lang w:val="en-PH" w:eastAsia="en-PH"/>
              </w:rPr>
            </w:pPr>
            <w:r>
              <w:rPr>
                <w:rFonts w:ascii="Arial" w:hAnsi="Arial" w:cs="Arial"/>
                <w:color w:val="000000"/>
                <w:lang w:val="en-PH" w:eastAsia="en-PH"/>
              </w:rPr>
              <w:t>Course Code</w:t>
            </w:r>
          </w:p>
        </w:tc>
        <w:tc>
          <w:tcPr>
            <w:tcW w:w="4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154A1">
            <w:pPr>
              <w:jc w:val="center"/>
              <w:rPr>
                <w:rFonts w:ascii="Arial" w:hAnsi="Arial" w:cs="Arial"/>
                <w:color w:val="000000"/>
                <w:lang w:val="en-PH" w:eastAsia="en-PH"/>
              </w:rPr>
            </w:pPr>
            <w:r>
              <w:rPr>
                <w:rFonts w:ascii="Arial" w:hAnsi="Arial" w:cs="Arial"/>
                <w:color w:val="000000"/>
                <w:lang w:val="en-PH" w:eastAsia="en-PH"/>
              </w:rPr>
              <w:t>Title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4E6B2">
            <w:pPr>
              <w:jc w:val="center"/>
              <w:rPr>
                <w:rFonts w:ascii="Arial" w:hAnsi="Arial" w:cs="Arial"/>
                <w:color w:val="000000"/>
                <w:lang w:val="en-PH" w:eastAsia="en-PH"/>
              </w:rPr>
            </w:pPr>
            <w:r>
              <w:rPr>
                <w:rFonts w:ascii="Arial" w:hAnsi="Arial" w:cs="Arial"/>
                <w:color w:val="000000"/>
                <w:lang w:val="en-PH" w:eastAsia="en-PH"/>
              </w:rPr>
              <w:t>Grade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A7FBC">
            <w:pPr>
              <w:jc w:val="center"/>
              <w:rPr>
                <w:rFonts w:ascii="Arial" w:hAnsi="Arial" w:cs="Arial"/>
                <w:color w:val="000000"/>
                <w:lang w:val="en-PH" w:eastAsia="en-PH"/>
              </w:rPr>
            </w:pPr>
            <w:r>
              <w:rPr>
                <w:rFonts w:ascii="Arial" w:hAnsi="Arial" w:cs="Arial"/>
                <w:color w:val="000000"/>
                <w:lang w:val="en-PH" w:eastAsia="en-PH"/>
              </w:rPr>
              <w:t>Comp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8CF6D">
            <w:pPr>
              <w:jc w:val="center"/>
              <w:rPr>
                <w:rFonts w:ascii="Arial" w:hAnsi="Arial" w:cs="Arial"/>
                <w:color w:val="000000"/>
                <w:lang w:val="en-PH" w:eastAsia="en-PH"/>
              </w:rPr>
            </w:pPr>
            <w:r>
              <w:rPr>
                <w:rFonts w:ascii="Arial" w:hAnsi="Arial" w:cs="Arial"/>
                <w:color w:val="000000"/>
                <w:lang w:val="en-PH" w:eastAsia="en-PH"/>
              </w:rPr>
              <w:t>Units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5F7D4">
            <w:pPr>
              <w:jc w:val="center"/>
              <w:rPr>
                <w:rFonts w:ascii="Arial" w:hAnsi="Arial" w:cs="Arial"/>
                <w:color w:val="000000"/>
                <w:lang w:val="en-PH" w:eastAsia="en-PH"/>
              </w:rPr>
            </w:pPr>
            <w:r>
              <w:rPr>
                <w:rFonts w:ascii="Arial" w:hAnsi="Arial" w:cs="Arial"/>
                <w:color w:val="000000"/>
                <w:lang w:val="en-PH" w:eastAsia="en-PH"/>
              </w:rPr>
              <w:t>Credit Units</w:t>
            </w:r>
          </w:p>
        </w:tc>
      </w:tr>
      <w:tr w14:paraId="36334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73F899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  <w:p w14:paraId="6D8B65EA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  <w:p w14:paraId="3377703F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  <w:p w14:paraId="0759F0F4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  <w:p w14:paraId="2E5F873B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  <w:p w14:paraId="74B39AA5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  <w:p w14:paraId="33A952A7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45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72519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268706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E44F4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B87F1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7CF82A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</w:tr>
      <w:tr w14:paraId="04700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E8745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162D3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8B4A72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8D8F7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55D110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B406DB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</w:tr>
      <w:tr w14:paraId="642C3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CAA12C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D13B9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21D2F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37256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9FD26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3DBD7D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</w:tr>
      <w:tr w14:paraId="32246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90CCA4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E54AB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BE7D44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C6933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68926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F3DEE2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</w:tr>
      <w:tr w14:paraId="382D8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B2B28E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F2402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50CECF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AD4CE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EF6BA2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DE55D9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</w:tr>
      <w:tr w14:paraId="373C8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7AFDF8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E04AE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7092A2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D1067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2B2B9F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93695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</w:tr>
      <w:tr w14:paraId="54245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87D69B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D5475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66EF63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EB82A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EC4292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54677F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</w:tr>
      <w:tr w14:paraId="5A2A5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0C02D5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68950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D169B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F8A8C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22712E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1B9991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</w:tr>
      <w:tr w14:paraId="5F904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CB185C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354F5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12566A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D116F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FD758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375A8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</w:tr>
      <w:tr w14:paraId="01698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F09B9D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0DF52CD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CD6309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CEC50D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3ECD54">
            <w:pPr>
              <w:jc w:val="center"/>
              <w:rPr>
                <w:rFonts w:ascii="Arial" w:hAnsi="Arial" w:cs="Arial"/>
                <w:bCs w:val="0"/>
                <w:lang w:val="en-PH" w:eastAsia="en-PH"/>
              </w:rPr>
            </w:pPr>
            <w:r>
              <w:rPr>
                <w:rFonts w:ascii="Arial" w:hAnsi="Arial" w:cs="Arial"/>
                <w:bCs w:val="0"/>
                <w:lang w:val="en-PH" w:eastAsia="en-PH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7A6282">
            <w:pPr>
              <w:rPr>
                <w:rFonts w:ascii="Arial" w:hAnsi="Arial" w:cs="Arial"/>
                <w:bCs w:val="0"/>
                <w:lang w:val="en-PH" w:eastAsia="en-PH"/>
              </w:rPr>
            </w:pPr>
          </w:p>
        </w:tc>
      </w:tr>
    </w:tbl>
    <w:p w14:paraId="3A55B097">
      <w:pPr>
        <w:rPr>
          <w:rFonts w:ascii="Arial" w:hAnsi="Arial" w:cs="Arial"/>
          <w:bCs w:val="0"/>
        </w:rPr>
      </w:pPr>
    </w:p>
    <w:p w14:paraId="6882FF2C">
      <w:pPr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Total Units:</w:t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>__________</w:t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>Average:</w:t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 xml:space="preserve">__________                         </w:t>
      </w:r>
    </w:p>
    <w:p w14:paraId="3C02CAA2">
      <w:pPr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Total Credit Units:</w:t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>__________</w:t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>Scholarship:</w:t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>__________</w:t>
      </w:r>
    </w:p>
    <w:p w14:paraId="252E3F1A">
      <w:pPr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Passing Percentage:</w:t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 xml:space="preserve">__________     </w:t>
      </w:r>
      <w:r>
        <w:rPr>
          <w:rFonts w:ascii="Arial" w:hAnsi="Arial" w:cs="Arial"/>
          <w:bCs w:val="0"/>
        </w:rPr>
        <w:tab/>
      </w:r>
    </w:p>
    <w:p w14:paraId="359DC904">
      <w:pPr>
        <w:rPr>
          <w:rFonts w:ascii="Arial" w:hAnsi="Arial" w:cs="Arial"/>
          <w:bCs w:val="0"/>
        </w:rPr>
      </w:pPr>
    </w:p>
    <w:p w14:paraId="6A699CAC">
      <w:pPr>
        <w:jc w:val="center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This certification is issued for __________________________________ purposes only.</w:t>
      </w:r>
    </w:p>
    <w:p w14:paraId="75743322">
      <w:pPr>
        <w:rPr>
          <w:rFonts w:ascii="Arial" w:hAnsi="Arial" w:cs="Arial"/>
          <w:bCs w:val="0"/>
        </w:rPr>
      </w:pPr>
    </w:p>
    <w:p w14:paraId="15D3B63A">
      <w:pPr>
        <w:rPr>
          <w:rFonts w:ascii="Arial" w:hAnsi="Arial" w:cs="Arial"/>
          <w:bCs w:val="0"/>
          <w:lang w:val="en-PH"/>
        </w:rPr>
      </w:pPr>
    </w:p>
    <w:p w14:paraId="1CFB6CC8">
      <w:pPr>
        <w:rPr>
          <w:rFonts w:ascii="Arial" w:hAnsi="Arial" w:cs="Arial"/>
          <w:bCs w:val="0"/>
          <w:lang w:val="en-PH"/>
        </w:rPr>
      </w:pPr>
    </w:p>
    <w:p w14:paraId="2FBECC08">
      <w:pPr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 xml:space="preserve">  </w:t>
      </w:r>
      <w:bookmarkStart w:id="0" w:name="_GoBack"/>
      <w:bookmarkEnd w:id="0"/>
      <w:r>
        <w:rPr>
          <w:rFonts w:ascii="Arial" w:hAnsi="Arial" w:cs="Arial"/>
          <w:bCs w:val="0"/>
        </w:rPr>
        <w:t xml:space="preserve"> </w:t>
      </w:r>
    </w:p>
    <w:p w14:paraId="68FA1CF5">
      <w:pPr>
        <w:jc w:val="righ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____________________________</w:t>
      </w:r>
    </w:p>
    <w:p w14:paraId="71BF887D">
      <w:pPr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 xml:space="preserve">    </w:t>
      </w:r>
      <w:r>
        <w:rPr>
          <w:rFonts w:hint="default" w:ascii="Arial" w:hAnsi="Arial" w:cs="Arial"/>
          <w:bCs w:val="0"/>
          <w:lang w:val="en-US"/>
        </w:rPr>
        <w:t xml:space="preserve"> </w:t>
      </w:r>
      <w:r>
        <w:rPr>
          <w:rFonts w:ascii="Arial" w:hAnsi="Arial" w:cs="Arial"/>
          <w:bCs w:val="0"/>
        </w:rPr>
        <w:t xml:space="preserve">    </w:t>
      </w:r>
      <w:r>
        <w:rPr>
          <w:rFonts w:hint="default" w:ascii="Arial" w:hAnsi="Arial" w:cs="Arial"/>
          <w:bCs w:val="0"/>
          <w:lang w:val="en-US"/>
        </w:rPr>
        <w:t>Campus</w:t>
      </w:r>
      <w:r>
        <w:rPr>
          <w:rFonts w:ascii="Arial" w:hAnsi="Arial" w:cs="Arial"/>
          <w:bCs w:val="0"/>
        </w:rPr>
        <w:t xml:space="preserve"> Registrar</w:t>
      </w:r>
    </w:p>
    <w:p w14:paraId="6F93ACEC">
      <w:pPr>
        <w:rPr>
          <w:rFonts w:ascii="Arial" w:hAnsi="Arial" w:cs="Arial"/>
          <w:bCs w:val="0"/>
        </w:rPr>
      </w:pPr>
    </w:p>
    <w:p w14:paraId="6BBCB461"/>
    <w:sectPr>
      <w:headerReference r:id="rId3" w:type="default"/>
      <w:footerReference r:id="rId4" w:type="default"/>
      <w:pgSz w:w="11906" w:h="16838"/>
      <w:pgMar w:top="1440" w:right="1152" w:bottom="218" w:left="1152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AC215">
    <w:pPr>
      <w:pStyle w:val="19"/>
      <w:rPr>
        <w:rFonts w:ascii="Arial" w:hAnsi="Arial" w:cs="Arial"/>
        <w:sz w:val="18"/>
      </w:rPr>
    </w:pPr>
    <w:r>
      <w:t xml:space="preserve">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8"/>
      </w:rPr>
      <w:t>V01-2018-06-05</w:t>
    </w:r>
  </w:p>
  <w:p w14:paraId="7E53B72A">
    <w:pPr>
      <w:pStyle w:val="19"/>
      <w:rPr>
        <w:rFonts w:ascii="Arial" w:hAnsi="Arial" w:cs="Arial"/>
        <w:sz w:val="18"/>
      </w:rPr>
    </w:pPr>
  </w:p>
  <w:p w14:paraId="09268B8B">
    <w:pPr>
      <w:pStyle w:val="19"/>
      <w:rPr>
        <w:rFonts w:ascii="Arial" w:hAnsi="Arial" w:cs="Arial"/>
        <w:sz w:val="18"/>
      </w:rPr>
    </w:pPr>
  </w:p>
  <w:p w14:paraId="1DC487C3">
    <w:pPr>
      <w:pStyle w:val="19"/>
      <w:rPr>
        <w:rFonts w:ascii="Arial" w:hAnsi="Arial" w:cs="Arial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394EE">
    <w:pPr>
      <w:pStyle w:val="20"/>
    </w:pPr>
  </w:p>
  <w:p w14:paraId="0551DC3A">
    <w:pPr>
      <w:pStyle w:val="20"/>
      <w:rPr>
        <w:rFonts w:ascii="Arial" w:hAnsi="Arial" w:cs="Arial"/>
        <w:i/>
        <w:sz w:val="18"/>
        <w:szCs w:val="18"/>
      </w:rPr>
    </w:pPr>
    <w:r>
      <w:tab/>
    </w:r>
    <w:r>
      <w:t xml:space="preserve">                                                                                                                                                            </w:t>
    </w:r>
    <w:r>
      <w:rPr>
        <w:rFonts w:ascii="Arial" w:hAnsi="Arial" w:cs="Arial"/>
        <w:i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BB9"/>
    <w:rsid w:val="000008EC"/>
    <w:rsid w:val="0000441C"/>
    <w:rsid w:val="0000595C"/>
    <w:rsid w:val="00006F00"/>
    <w:rsid w:val="00007013"/>
    <w:rsid w:val="0001065E"/>
    <w:rsid w:val="00011129"/>
    <w:rsid w:val="00011179"/>
    <w:rsid w:val="00011203"/>
    <w:rsid w:val="00017E6F"/>
    <w:rsid w:val="00017FC1"/>
    <w:rsid w:val="00021D23"/>
    <w:rsid w:val="00022773"/>
    <w:rsid w:val="0003070E"/>
    <w:rsid w:val="00034E4D"/>
    <w:rsid w:val="00035288"/>
    <w:rsid w:val="00040738"/>
    <w:rsid w:val="000525C7"/>
    <w:rsid w:val="000535F2"/>
    <w:rsid w:val="0005457F"/>
    <w:rsid w:val="000560BA"/>
    <w:rsid w:val="000604D9"/>
    <w:rsid w:val="00061F7F"/>
    <w:rsid w:val="0006571E"/>
    <w:rsid w:val="00066279"/>
    <w:rsid w:val="00066CC0"/>
    <w:rsid w:val="00067641"/>
    <w:rsid w:val="00067F86"/>
    <w:rsid w:val="00071AEB"/>
    <w:rsid w:val="00071C02"/>
    <w:rsid w:val="00074286"/>
    <w:rsid w:val="00090EEB"/>
    <w:rsid w:val="000931A6"/>
    <w:rsid w:val="00096081"/>
    <w:rsid w:val="000A0E85"/>
    <w:rsid w:val="000B2157"/>
    <w:rsid w:val="000B3366"/>
    <w:rsid w:val="000B5A65"/>
    <w:rsid w:val="000C39E4"/>
    <w:rsid w:val="000C615A"/>
    <w:rsid w:val="000C7105"/>
    <w:rsid w:val="000C78F4"/>
    <w:rsid w:val="000C7DDE"/>
    <w:rsid w:val="000D0754"/>
    <w:rsid w:val="000D4A2B"/>
    <w:rsid w:val="000D4D91"/>
    <w:rsid w:val="000D5DF1"/>
    <w:rsid w:val="000D623B"/>
    <w:rsid w:val="000D6D47"/>
    <w:rsid w:val="000E0E35"/>
    <w:rsid w:val="000E50F0"/>
    <w:rsid w:val="000E5BAD"/>
    <w:rsid w:val="000E7A25"/>
    <w:rsid w:val="000F0B26"/>
    <w:rsid w:val="000F0C05"/>
    <w:rsid w:val="000F3689"/>
    <w:rsid w:val="00105083"/>
    <w:rsid w:val="0011282F"/>
    <w:rsid w:val="0011720D"/>
    <w:rsid w:val="0012305F"/>
    <w:rsid w:val="001266FF"/>
    <w:rsid w:val="00133875"/>
    <w:rsid w:val="00134083"/>
    <w:rsid w:val="00134862"/>
    <w:rsid w:val="00134959"/>
    <w:rsid w:val="00135283"/>
    <w:rsid w:val="001357D0"/>
    <w:rsid w:val="00136C68"/>
    <w:rsid w:val="001429FA"/>
    <w:rsid w:val="00143A9A"/>
    <w:rsid w:val="00143C69"/>
    <w:rsid w:val="001464A2"/>
    <w:rsid w:val="001559B0"/>
    <w:rsid w:val="00162D07"/>
    <w:rsid w:val="001633C9"/>
    <w:rsid w:val="00164AB9"/>
    <w:rsid w:val="0017049E"/>
    <w:rsid w:val="0018169D"/>
    <w:rsid w:val="00185ECC"/>
    <w:rsid w:val="00187DC6"/>
    <w:rsid w:val="00191ED5"/>
    <w:rsid w:val="001A5A39"/>
    <w:rsid w:val="001A5B07"/>
    <w:rsid w:val="001B4F77"/>
    <w:rsid w:val="001C3AE6"/>
    <w:rsid w:val="001C5B7E"/>
    <w:rsid w:val="001D3F48"/>
    <w:rsid w:val="001E18AC"/>
    <w:rsid w:val="001E1D07"/>
    <w:rsid w:val="001E78D8"/>
    <w:rsid w:val="001F01F8"/>
    <w:rsid w:val="001F08B5"/>
    <w:rsid w:val="001F0BBA"/>
    <w:rsid w:val="001F79AD"/>
    <w:rsid w:val="00207A6B"/>
    <w:rsid w:val="0021484A"/>
    <w:rsid w:val="00214B2E"/>
    <w:rsid w:val="00214FBD"/>
    <w:rsid w:val="00221C74"/>
    <w:rsid w:val="00224B79"/>
    <w:rsid w:val="002253FA"/>
    <w:rsid w:val="00226276"/>
    <w:rsid w:val="00226387"/>
    <w:rsid w:val="002336C4"/>
    <w:rsid w:val="00235CF8"/>
    <w:rsid w:val="002410B8"/>
    <w:rsid w:val="002456C5"/>
    <w:rsid w:val="00246B07"/>
    <w:rsid w:val="00250B27"/>
    <w:rsid w:val="002529AC"/>
    <w:rsid w:val="00254BAC"/>
    <w:rsid w:val="0026470F"/>
    <w:rsid w:val="0026549E"/>
    <w:rsid w:val="002679E5"/>
    <w:rsid w:val="00280DED"/>
    <w:rsid w:val="0029258C"/>
    <w:rsid w:val="002936A3"/>
    <w:rsid w:val="002A2F9A"/>
    <w:rsid w:val="002A7AA3"/>
    <w:rsid w:val="002C4796"/>
    <w:rsid w:val="002C48D7"/>
    <w:rsid w:val="002C7B06"/>
    <w:rsid w:val="002D1C2C"/>
    <w:rsid w:val="002D26E5"/>
    <w:rsid w:val="002E0B31"/>
    <w:rsid w:val="002E3701"/>
    <w:rsid w:val="002E6DEA"/>
    <w:rsid w:val="002E6E37"/>
    <w:rsid w:val="002F2D3E"/>
    <w:rsid w:val="002F613C"/>
    <w:rsid w:val="003033FF"/>
    <w:rsid w:val="003046B1"/>
    <w:rsid w:val="00312E4B"/>
    <w:rsid w:val="00321EBB"/>
    <w:rsid w:val="003277F7"/>
    <w:rsid w:val="00327E1A"/>
    <w:rsid w:val="00330EB9"/>
    <w:rsid w:val="003324FC"/>
    <w:rsid w:val="0033389C"/>
    <w:rsid w:val="00335B92"/>
    <w:rsid w:val="003411E8"/>
    <w:rsid w:val="003413B8"/>
    <w:rsid w:val="003545FC"/>
    <w:rsid w:val="00356BF7"/>
    <w:rsid w:val="003602AE"/>
    <w:rsid w:val="00360E6F"/>
    <w:rsid w:val="00363DA1"/>
    <w:rsid w:val="00367509"/>
    <w:rsid w:val="00375895"/>
    <w:rsid w:val="00380095"/>
    <w:rsid w:val="00383687"/>
    <w:rsid w:val="00384231"/>
    <w:rsid w:val="00392A19"/>
    <w:rsid w:val="00396192"/>
    <w:rsid w:val="003967F3"/>
    <w:rsid w:val="003A08D3"/>
    <w:rsid w:val="003A3509"/>
    <w:rsid w:val="003A52B4"/>
    <w:rsid w:val="003A755C"/>
    <w:rsid w:val="003B17AC"/>
    <w:rsid w:val="003C3D3C"/>
    <w:rsid w:val="003C5D94"/>
    <w:rsid w:val="003C707B"/>
    <w:rsid w:val="003D0290"/>
    <w:rsid w:val="003D3FF6"/>
    <w:rsid w:val="003D5B42"/>
    <w:rsid w:val="003E17FC"/>
    <w:rsid w:val="003E20E1"/>
    <w:rsid w:val="003F000D"/>
    <w:rsid w:val="003F0F09"/>
    <w:rsid w:val="003F393F"/>
    <w:rsid w:val="003F5F70"/>
    <w:rsid w:val="00400461"/>
    <w:rsid w:val="0040150D"/>
    <w:rsid w:val="004017D2"/>
    <w:rsid w:val="00402A6C"/>
    <w:rsid w:val="00402DFE"/>
    <w:rsid w:val="00403C61"/>
    <w:rsid w:val="004073C3"/>
    <w:rsid w:val="004109B3"/>
    <w:rsid w:val="00414B9D"/>
    <w:rsid w:val="004212B1"/>
    <w:rsid w:val="00422B5D"/>
    <w:rsid w:val="00424AF2"/>
    <w:rsid w:val="004256E6"/>
    <w:rsid w:val="00425E73"/>
    <w:rsid w:val="00434BCB"/>
    <w:rsid w:val="00440AF0"/>
    <w:rsid w:val="00442D39"/>
    <w:rsid w:val="00444E45"/>
    <w:rsid w:val="004450E5"/>
    <w:rsid w:val="00451E31"/>
    <w:rsid w:val="004534F2"/>
    <w:rsid w:val="0045659D"/>
    <w:rsid w:val="00457830"/>
    <w:rsid w:val="00460F8F"/>
    <w:rsid w:val="00461EEF"/>
    <w:rsid w:val="00464B9C"/>
    <w:rsid w:val="00465125"/>
    <w:rsid w:val="004656B3"/>
    <w:rsid w:val="00465F65"/>
    <w:rsid w:val="00467042"/>
    <w:rsid w:val="00467FEB"/>
    <w:rsid w:val="00471384"/>
    <w:rsid w:val="00473FBB"/>
    <w:rsid w:val="004744FA"/>
    <w:rsid w:val="0047460C"/>
    <w:rsid w:val="004747BE"/>
    <w:rsid w:val="0047502A"/>
    <w:rsid w:val="00483054"/>
    <w:rsid w:val="00485461"/>
    <w:rsid w:val="00493109"/>
    <w:rsid w:val="0049375B"/>
    <w:rsid w:val="004A4923"/>
    <w:rsid w:val="004A58FF"/>
    <w:rsid w:val="004A603F"/>
    <w:rsid w:val="004A76EC"/>
    <w:rsid w:val="004B00A7"/>
    <w:rsid w:val="004B4214"/>
    <w:rsid w:val="004B6280"/>
    <w:rsid w:val="004C2B0C"/>
    <w:rsid w:val="004D1588"/>
    <w:rsid w:val="004D5B72"/>
    <w:rsid w:val="004D730D"/>
    <w:rsid w:val="004E7922"/>
    <w:rsid w:val="004E7B25"/>
    <w:rsid w:val="004F314F"/>
    <w:rsid w:val="004F47CE"/>
    <w:rsid w:val="004F5F93"/>
    <w:rsid w:val="00501D0A"/>
    <w:rsid w:val="00507DD1"/>
    <w:rsid w:val="00531670"/>
    <w:rsid w:val="005324BE"/>
    <w:rsid w:val="0054331A"/>
    <w:rsid w:val="0054349A"/>
    <w:rsid w:val="00543888"/>
    <w:rsid w:val="00551158"/>
    <w:rsid w:val="00554AC0"/>
    <w:rsid w:val="0055721C"/>
    <w:rsid w:val="00557E62"/>
    <w:rsid w:val="00565E85"/>
    <w:rsid w:val="0056675D"/>
    <w:rsid w:val="00566D74"/>
    <w:rsid w:val="0057351F"/>
    <w:rsid w:val="0058523A"/>
    <w:rsid w:val="00586F04"/>
    <w:rsid w:val="005908E2"/>
    <w:rsid w:val="00596DBF"/>
    <w:rsid w:val="005A00DF"/>
    <w:rsid w:val="005A0EBC"/>
    <w:rsid w:val="005A2FD3"/>
    <w:rsid w:val="005A6131"/>
    <w:rsid w:val="005A7513"/>
    <w:rsid w:val="005B079B"/>
    <w:rsid w:val="005B7286"/>
    <w:rsid w:val="005C43E9"/>
    <w:rsid w:val="005C46F4"/>
    <w:rsid w:val="005C7190"/>
    <w:rsid w:val="005D1648"/>
    <w:rsid w:val="005D4053"/>
    <w:rsid w:val="005D5D47"/>
    <w:rsid w:val="005D6334"/>
    <w:rsid w:val="005F3A41"/>
    <w:rsid w:val="005F5C5C"/>
    <w:rsid w:val="005F7908"/>
    <w:rsid w:val="00601442"/>
    <w:rsid w:val="00602AB8"/>
    <w:rsid w:val="006034F4"/>
    <w:rsid w:val="006113CC"/>
    <w:rsid w:val="00623D1C"/>
    <w:rsid w:val="00624F24"/>
    <w:rsid w:val="00627086"/>
    <w:rsid w:val="00630008"/>
    <w:rsid w:val="00632CEF"/>
    <w:rsid w:val="006364E5"/>
    <w:rsid w:val="0063766A"/>
    <w:rsid w:val="00637915"/>
    <w:rsid w:val="00645337"/>
    <w:rsid w:val="00645558"/>
    <w:rsid w:val="00650CE7"/>
    <w:rsid w:val="006554A0"/>
    <w:rsid w:val="0065643F"/>
    <w:rsid w:val="00657546"/>
    <w:rsid w:val="00657AD1"/>
    <w:rsid w:val="00661D0B"/>
    <w:rsid w:val="0066609D"/>
    <w:rsid w:val="00672D53"/>
    <w:rsid w:val="00674BF0"/>
    <w:rsid w:val="006818DD"/>
    <w:rsid w:val="00681BD9"/>
    <w:rsid w:val="00683F32"/>
    <w:rsid w:val="0069015C"/>
    <w:rsid w:val="00690859"/>
    <w:rsid w:val="006912E8"/>
    <w:rsid w:val="00697873"/>
    <w:rsid w:val="006A17C5"/>
    <w:rsid w:val="006A563A"/>
    <w:rsid w:val="006B59DB"/>
    <w:rsid w:val="006C6EBC"/>
    <w:rsid w:val="006D435D"/>
    <w:rsid w:val="006D479F"/>
    <w:rsid w:val="006E2306"/>
    <w:rsid w:val="006E2B0E"/>
    <w:rsid w:val="006F06B5"/>
    <w:rsid w:val="006F588A"/>
    <w:rsid w:val="006F6023"/>
    <w:rsid w:val="006F7B30"/>
    <w:rsid w:val="00702FEF"/>
    <w:rsid w:val="00703D3A"/>
    <w:rsid w:val="00707315"/>
    <w:rsid w:val="00715AD5"/>
    <w:rsid w:val="007168E1"/>
    <w:rsid w:val="007221C6"/>
    <w:rsid w:val="00723B8A"/>
    <w:rsid w:val="00726653"/>
    <w:rsid w:val="00727E07"/>
    <w:rsid w:val="00730FBC"/>
    <w:rsid w:val="007321EE"/>
    <w:rsid w:val="00740986"/>
    <w:rsid w:val="00742E40"/>
    <w:rsid w:val="007443CE"/>
    <w:rsid w:val="00752316"/>
    <w:rsid w:val="00752F31"/>
    <w:rsid w:val="00754B27"/>
    <w:rsid w:val="007560B4"/>
    <w:rsid w:val="0075635E"/>
    <w:rsid w:val="007579BF"/>
    <w:rsid w:val="0076337B"/>
    <w:rsid w:val="00763503"/>
    <w:rsid w:val="00765F4F"/>
    <w:rsid w:val="00770700"/>
    <w:rsid w:val="00771C4F"/>
    <w:rsid w:val="0077727F"/>
    <w:rsid w:val="00783198"/>
    <w:rsid w:val="00783A56"/>
    <w:rsid w:val="0078522D"/>
    <w:rsid w:val="00786897"/>
    <w:rsid w:val="00787A9C"/>
    <w:rsid w:val="00787C4E"/>
    <w:rsid w:val="00787E32"/>
    <w:rsid w:val="0079764D"/>
    <w:rsid w:val="007A0244"/>
    <w:rsid w:val="007A3DD2"/>
    <w:rsid w:val="007A4355"/>
    <w:rsid w:val="007A5934"/>
    <w:rsid w:val="007A66AF"/>
    <w:rsid w:val="007B0A4F"/>
    <w:rsid w:val="007B2244"/>
    <w:rsid w:val="007B27EE"/>
    <w:rsid w:val="007B38C8"/>
    <w:rsid w:val="007C1E8A"/>
    <w:rsid w:val="007D2256"/>
    <w:rsid w:val="007D713F"/>
    <w:rsid w:val="007E044C"/>
    <w:rsid w:val="007E1F7B"/>
    <w:rsid w:val="007E58A9"/>
    <w:rsid w:val="007E7191"/>
    <w:rsid w:val="007F2FC0"/>
    <w:rsid w:val="007F342A"/>
    <w:rsid w:val="007F5FA8"/>
    <w:rsid w:val="00803EDD"/>
    <w:rsid w:val="00805A26"/>
    <w:rsid w:val="0080710F"/>
    <w:rsid w:val="00813F7E"/>
    <w:rsid w:val="00815BAE"/>
    <w:rsid w:val="00833F54"/>
    <w:rsid w:val="00834265"/>
    <w:rsid w:val="00836C95"/>
    <w:rsid w:val="008403D3"/>
    <w:rsid w:val="00843C6B"/>
    <w:rsid w:val="00845FCC"/>
    <w:rsid w:val="00853DE7"/>
    <w:rsid w:val="00856C74"/>
    <w:rsid w:val="00857291"/>
    <w:rsid w:val="00863257"/>
    <w:rsid w:val="0086377C"/>
    <w:rsid w:val="008671CC"/>
    <w:rsid w:val="00873EE1"/>
    <w:rsid w:val="008742BD"/>
    <w:rsid w:val="00876D46"/>
    <w:rsid w:val="00877EA8"/>
    <w:rsid w:val="00886D9D"/>
    <w:rsid w:val="008873C7"/>
    <w:rsid w:val="00890A1E"/>
    <w:rsid w:val="0089183B"/>
    <w:rsid w:val="00893738"/>
    <w:rsid w:val="008941E4"/>
    <w:rsid w:val="00896007"/>
    <w:rsid w:val="008A36B5"/>
    <w:rsid w:val="008A418B"/>
    <w:rsid w:val="008A68F7"/>
    <w:rsid w:val="008B0E86"/>
    <w:rsid w:val="008B1F01"/>
    <w:rsid w:val="008B3EA2"/>
    <w:rsid w:val="008B71B4"/>
    <w:rsid w:val="008B7FE1"/>
    <w:rsid w:val="008C0DCE"/>
    <w:rsid w:val="008C0EC0"/>
    <w:rsid w:val="008C2BEB"/>
    <w:rsid w:val="008C3688"/>
    <w:rsid w:val="008D05A0"/>
    <w:rsid w:val="008D131F"/>
    <w:rsid w:val="008D220C"/>
    <w:rsid w:val="008D6E51"/>
    <w:rsid w:val="008E68AF"/>
    <w:rsid w:val="008F1BA3"/>
    <w:rsid w:val="00901245"/>
    <w:rsid w:val="00903D90"/>
    <w:rsid w:val="00904590"/>
    <w:rsid w:val="00907754"/>
    <w:rsid w:val="009105F5"/>
    <w:rsid w:val="00913AF1"/>
    <w:rsid w:val="009169E0"/>
    <w:rsid w:val="0092006D"/>
    <w:rsid w:val="0092239C"/>
    <w:rsid w:val="009250CA"/>
    <w:rsid w:val="00925F37"/>
    <w:rsid w:val="00932C54"/>
    <w:rsid w:val="0093308F"/>
    <w:rsid w:val="00933E99"/>
    <w:rsid w:val="009344B0"/>
    <w:rsid w:val="009409D2"/>
    <w:rsid w:val="00942001"/>
    <w:rsid w:val="00942049"/>
    <w:rsid w:val="009431B6"/>
    <w:rsid w:val="0094348C"/>
    <w:rsid w:val="009509AA"/>
    <w:rsid w:val="00953D48"/>
    <w:rsid w:val="009546EF"/>
    <w:rsid w:val="009576FD"/>
    <w:rsid w:val="00957BE7"/>
    <w:rsid w:val="00960E8D"/>
    <w:rsid w:val="00962EB0"/>
    <w:rsid w:val="00964185"/>
    <w:rsid w:val="0096640A"/>
    <w:rsid w:val="00967761"/>
    <w:rsid w:val="00967AE8"/>
    <w:rsid w:val="00970381"/>
    <w:rsid w:val="009714F1"/>
    <w:rsid w:val="0097350F"/>
    <w:rsid w:val="00973B54"/>
    <w:rsid w:val="00982623"/>
    <w:rsid w:val="009900C6"/>
    <w:rsid w:val="00991896"/>
    <w:rsid w:val="0099318B"/>
    <w:rsid w:val="00995B5B"/>
    <w:rsid w:val="009B06ED"/>
    <w:rsid w:val="009C2952"/>
    <w:rsid w:val="009C2A88"/>
    <w:rsid w:val="009C7E27"/>
    <w:rsid w:val="009D2445"/>
    <w:rsid w:val="009D2CE5"/>
    <w:rsid w:val="009D3AA6"/>
    <w:rsid w:val="009D3B6E"/>
    <w:rsid w:val="009E2178"/>
    <w:rsid w:val="009E403B"/>
    <w:rsid w:val="009E6E5B"/>
    <w:rsid w:val="009F48B3"/>
    <w:rsid w:val="00A0321A"/>
    <w:rsid w:val="00A06C9F"/>
    <w:rsid w:val="00A108D6"/>
    <w:rsid w:val="00A11AD8"/>
    <w:rsid w:val="00A14312"/>
    <w:rsid w:val="00A15559"/>
    <w:rsid w:val="00A16249"/>
    <w:rsid w:val="00A23515"/>
    <w:rsid w:val="00A257C4"/>
    <w:rsid w:val="00A35492"/>
    <w:rsid w:val="00A405F9"/>
    <w:rsid w:val="00A434DA"/>
    <w:rsid w:val="00A4704B"/>
    <w:rsid w:val="00A54DFD"/>
    <w:rsid w:val="00A55C6D"/>
    <w:rsid w:val="00A5732B"/>
    <w:rsid w:val="00A62B59"/>
    <w:rsid w:val="00A62FA1"/>
    <w:rsid w:val="00A649A5"/>
    <w:rsid w:val="00A658B9"/>
    <w:rsid w:val="00A81895"/>
    <w:rsid w:val="00A84FE0"/>
    <w:rsid w:val="00AA25FA"/>
    <w:rsid w:val="00AA4AEF"/>
    <w:rsid w:val="00AA4E4B"/>
    <w:rsid w:val="00AA65E5"/>
    <w:rsid w:val="00AB35A2"/>
    <w:rsid w:val="00AB41CD"/>
    <w:rsid w:val="00AB49DE"/>
    <w:rsid w:val="00AC0576"/>
    <w:rsid w:val="00AC70CC"/>
    <w:rsid w:val="00AD0253"/>
    <w:rsid w:val="00AD55CD"/>
    <w:rsid w:val="00AD79B3"/>
    <w:rsid w:val="00AE388B"/>
    <w:rsid w:val="00AE42FA"/>
    <w:rsid w:val="00AE43B3"/>
    <w:rsid w:val="00AE4C89"/>
    <w:rsid w:val="00AF1015"/>
    <w:rsid w:val="00AF2104"/>
    <w:rsid w:val="00AF3DC1"/>
    <w:rsid w:val="00AF5BF3"/>
    <w:rsid w:val="00AF6450"/>
    <w:rsid w:val="00AF6AEE"/>
    <w:rsid w:val="00B01328"/>
    <w:rsid w:val="00B0487D"/>
    <w:rsid w:val="00B13EF2"/>
    <w:rsid w:val="00B14399"/>
    <w:rsid w:val="00B150A5"/>
    <w:rsid w:val="00B15207"/>
    <w:rsid w:val="00B2790F"/>
    <w:rsid w:val="00B279AE"/>
    <w:rsid w:val="00B303BD"/>
    <w:rsid w:val="00B3263E"/>
    <w:rsid w:val="00B3447F"/>
    <w:rsid w:val="00B34DD1"/>
    <w:rsid w:val="00B3793B"/>
    <w:rsid w:val="00B4004D"/>
    <w:rsid w:val="00B45410"/>
    <w:rsid w:val="00B56BB9"/>
    <w:rsid w:val="00B57D8E"/>
    <w:rsid w:val="00B64527"/>
    <w:rsid w:val="00B74978"/>
    <w:rsid w:val="00BA10B5"/>
    <w:rsid w:val="00BA2280"/>
    <w:rsid w:val="00BA2FA6"/>
    <w:rsid w:val="00BA5F8E"/>
    <w:rsid w:val="00BA6005"/>
    <w:rsid w:val="00BB1944"/>
    <w:rsid w:val="00BB1DB3"/>
    <w:rsid w:val="00BC0ED8"/>
    <w:rsid w:val="00BC1F57"/>
    <w:rsid w:val="00BC6DF6"/>
    <w:rsid w:val="00BD2375"/>
    <w:rsid w:val="00BD2C35"/>
    <w:rsid w:val="00BD471C"/>
    <w:rsid w:val="00BD6BC9"/>
    <w:rsid w:val="00BE0F0D"/>
    <w:rsid w:val="00BE321D"/>
    <w:rsid w:val="00BE474C"/>
    <w:rsid w:val="00C030C5"/>
    <w:rsid w:val="00C20509"/>
    <w:rsid w:val="00C22526"/>
    <w:rsid w:val="00C25B37"/>
    <w:rsid w:val="00C319EA"/>
    <w:rsid w:val="00C3316E"/>
    <w:rsid w:val="00C363E0"/>
    <w:rsid w:val="00C364C0"/>
    <w:rsid w:val="00C403B4"/>
    <w:rsid w:val="00C47C6C"/>
    <w:rsid w:val="00C50665"/>
    <w:rsid w:val="00C56951"/>
    <w:rsid w:val="00C62CF0"/>
    <w:rsid w:val="00C72056"/>
    <w:rsid w:val="00C72F97"/>
    <w:rsid w:val="00C7677B"/>
    <w:rsid w:val="00C76B5C"/>
    <w:rsid w:val="00C82880"/>
    <w:rsid w:val="00C878FA"/>
    <w:rsid w:val="00C90F9A"/>
    <w:rsid w:val="00C91112"/>
    <w:rsid w:val="00C93287"/>
    <w:rsid w:val="00C939DE"/>
    <w:rsid w:val="00C93B87"/>
    <w:rsid w:val="00CA7B1D"/>
    <w:rsid w:val="00CB5A21"/>
    <w:rsid w:val="00CC1BC1"/>
    <w:rsid w:val="00CD1245"/>
    <w:rsid w:val="00CD1FEE"/>
    <w:rsid w:val="00CD5C8B"/>
    <w:rsid w:val="00CE19E1"/>
    <w:rsid w:val="00CE2ED6"/>
    <w:rsid w:val="00CE30EB"/>
    <w:rsid w:val="00CE503A"/>
    <w:rsid w:val="00CE69D0"/>
    <w:rsid w:val="00CF3164"/>
    <w:rsid w:val="00CF493E"/>
    <w:rsid w:val="00D019E1"/>
    <w:rsid w:val="00D02621"/>
    <w:rsid w:val="00D03B16"/>
    <w:rsid w:val="00D048AB"/>
    <w:rsid w:val="00D13BA9"/>
    <w:rsid w:val="00D168C9"/>
    <w:rsid w:val="00D16A36"/>
    <w:rsid w:val="00D2482C"/>
    <w:rsid w:val="00D2558F"/>
    <w:rsid w:val="00D30760"/>
    <w:rsid w:val="00D319B1"/>
    <w:rsid w:val="00D4111B"/>
    <w:rsid w:val="00D4660E"/>
    <w:rsid w:val="00D473B9"/>
    <w:rsid w:val="00D47B3C"/>
    <w:rsid w:val="00D47C94"/>
    <w:rsid w:val="00D512F4"/>
    <w:rsid w:val="00D520E7"/>
    <w:rsid w:val="00D526E2"/>
    <w:rsid w:val="00D53468"/>
    <w:rsid w:val="00D549F2"/>
    <w:rsid w:val="00D5742E"/>
    <w:rsid w:val="00D621D4"/>
    <w:rsid w:val="00D64291"/>
    <w:rsid w:val="00D64B7E"/>
    <w:rsid w:val="00D65F9C"/>
    <w:rsid w:val="00D66B9C"/>
    <w:rsid w:val="00D760F6"/>
    <w:rsid w:val="00D76371"/>
    <w:rsid w:val="00D80D13"/>
    <w:rsid w:val="00D85EF5"/>
    <w:rsid w:val="00D86084"/>
    <w:rsid w:val="00D91B03"/>
    <w:rsid w:val="00D9254B"/>
    <w:rsid w:val="00DA02D6"/>
    <w:rsid w:val="00DA3874"/>
    <w:rsid w:val="00DA581B"/>
    <w:rsid w:val="00DA7456"/>
    <w:rsid w:val="00DB3D21"/>
    <w:rsid w:val="00DB4605"/>
    <w:rsid w:val="00DB4D20"/>
    <w:rsid w:val="00DB5326"/>
    <w:rsid w:val="00DB5AAD"/>
    <w:rsid w:val="00DB7580"/>
    <w:rsid w:val="00DC043E"/>
    <w:rsid w:val="00DC6F2D"/>
    <w:rsid w:val="00DC7024"/>
    <w:rsid w:val="00DD7681"/>
    <w:rsid w:val="00DE01E5"/>
    <w:rsid w:val="00DE1603"/>
    <w:rsid w:val="00DE2C06"/>
    <w:rsid w:val="00DE35D7"/>
    <w:rsid w:val="00DF5B4F"/>
    <w:rsid w:val="00E03373"/>
    <w:rsid w:val="00E06A90"/>
    <w:rsid w:val="00E10B5A"/>
    <w:rsid w:val="00E16396"/>
    <w:rsid w:val="00E17AAF"/>
    <w:rsid w:val="00E206D3"/>
    <w:rsid w:val="00E23B83"/>
    <w:rsid w:val="00E26F2A"/>
    <w:rsid w:val="00E32AAE"/>
    <w:rsid w:val="00E34D9D"/>
    <w:rsid w:val="00E40866"/>
    <w:rsid w:val="00E41E6F"/>
    <w:rsid w:val="00E429F3"/>
    <w:rsid w:val="00E527B6"/>
    <w:rsid w:val="00E5524A"/>
    <w:rsid w:val="00E57807"/>
    <w:rsid w:val="00E57C88"/>
    <w:rsid w:val="00E57DBA"/>
    <w:rsid w:val="00E70055"/>
    <w:rsid w:val="00E73013"/>
    <w:rsid w:val="00E80ACE"/>
    <w:rsid w:val="00E879A6"/>
    <w:rsid w:val="00E939F7"/>
    <w:rsid w:val="00EA4A15"/>
    <w:rsid w:val="00EA70A4"/>
    <w:rsid w:val="00EB1112"/>
    <w:rsid w:val="00EB2BD6"/>
    <w:rsid w:val="00EB33DD"/>
    <w:rsid w:val="00EC0649"/>
    <w:rsid w:val="00EC06AC"/>
    <w:rsid w:val="00EC1C2E"/>
    <w:rsid w:val="00EC7AD3"/>
    <w:rsid w:val="00ED5050"/>
    <w:rsid w:val="00EE23FF"/>
    <w:rsid w:val="00EE2616"/>
    <w:rsid w:val="00EE2E1B"/>
    <w:rsid w:val="00EE7656"/>
    <w:rsid w:val="00EF11F7"/>
    <w:rsid w:val="00EF2CBA"/>
    <w:rsid w:val="00EF7BBD"/>
    <w:rsid w:val="00F00F81"/>
    <w:rsid w:val="00F02120"/>
    <w:rsid w:val="00F03EF2"/>
    <w:rsid w:val="00F05A50"/>
    <w:rsid w:val="00F06FA5"/>
    <w:rsid w:val="00F070A8"/>
    <w:rsid w:val="00F2099A"/>
    <w:rsid w:val="00F23962"/>
    <w:rsid w:val="00F249DB"/>
    <w:rsid w:val="00F27D06"/>
    <w:rsid w:val="00F305CC"/>
    <w:rsid w:val="00F31A98"/>
    <w:rsid w:val="00F330A7"/>
    <w:rsid w:val="00F3365B"/>
    <w:rsid w:val="00F3625A"/>
    <w:rsid w:val="00F417B1"/>
    <w:rsid w:val="00F449CA"/>
    <w:rsid w:val="00F4631D"/>
    <w:rsid w:val="00F55704"/>
    <w:rsid w:val="00F57F9F"/>
    <w:rsid w:val="00F747BB"/>
    <w:rsid w:val="00F755F4"/>
    <w:rsid w:val="00F76BB5"/>
    <w:rsid w:val="00F83D71"/>
    <w:rsid w:val="00F844D1"/>
    <w:rsid w:val="00F84561"/>
    <w:rsid w:val="00F8465B"/>
    <w:rsid w:val="00F86062"/>
    <w:rsid w:val="00F87BE0"/>
    <w:rsid w:val="00F87E9F"/>
    <w:rsid w:val="00F917E4"/>
    <w:rsid w:val="00F9458A"/>
    <w:rsid w:val="00F95928"/>
    <w:rsid w:val="00F962A0"/>
    <w:rsid w:val="00F970B7"/>
    <w:rsid w:val="00FA31D2"/>
    <w:rsid w:val="00FA5AED"/>
    <w:rsid w:val="00FB377C"/>
    <w:rsid w:val="00FB49E0"/>
    <w:rsid w:val="00FB72C1"/>
    <w:rsid w:val="00FC00B5"/>
    <w:rsid w:val="00FC20A4"/>
    <w:rsid w:val="00FC4754"/>
    <w:rsid w:val="00FC6140"/>
    <w:rsid w:val="00FC7B23"/>
    <w:rsid w:val="00FD39DC"/>
    <w:rsid w:val="00FD4436"/>
    <w:rsid w:val="00FD5015"/>
    <w:rsid w:val="00FE202F"/>
    <w:rsid w:val="00FF2941"/>
    <w:rsid w:val="00FF3730"/>
    <w:rsid w:val="00FF6B39"/>
    <w:rsid w:val="10685DD7"/>
    <w:rsid w:val="18ED074C"/>
    <w:rsid w:val="3292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Times New Roman" w:cs="Times New Roman"/>
      <w:bCs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Lucida Sans Unicode" w:hAnsi="Lucida Sans Unicode" w:cs="Lucida Sans Unicode"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Lucida Sans Unicode" w:hAnsi="Lucida Sans Unicode" w:cs="Lucida Sans Unicode"/>
      <w:b/>
      <w:bCs w:val="0"/>
      <w:sz w:val="36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 w:val="0"/>
      <w:sz w:val="28"/>
      <w:u w:val="words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40"/>
      <w:u w:val="words"/>
    </w:rPr>
  </w:style>
  <w:style w:type="paragraph" w:styleId="6">
    <w:name w:val="heading 5"/>
    <w:basedOn w:val="1"/>
    <w:next w:val="1"/>
    <w:qFormat/>
    <w:uiPriority w:val="0"/>
    <w:pPr>
      <w:keepNext/>
      <w:spacing w:line="480" w:lineRule="auto"/>
      <w:jc w:val="center"/>
      <w:outlineLvl w:val="4"/>
    </w:pPr>
    <w:rPr>
      <w:rFonts w:ascii="Arial" w:hAnsi="Arial" w:cs="Arial"/>
      <w:sz w:val="24"/>
    </w:rPr>
  </w:style>
  <w:style w:type="paragraph" w:styleId="7">
    <w:name w:val="heading 6"/>
    <w:basedOn w:val="1"/>
    <w:next w:val="1"/>
    <w:qFormat/>
    <w:uiPriority w:val="0"/>
    <w:pPr>
      <w:keepNext/>
      <w:spacing w:line="480" w:lineRule="auto"/>
      <w:jc w:val="both"/>
      <w:outlineLvl w:val="5"/>
    </w:pPr>
    <w:rPr>
      <w:b/>
      <w:bCs w:val="0"/>
      <w:sz w:val="24"/>
    </w:rPr>
  </w:style>
  <w:style w:type="paragraph" w:styleId="8">
    <w:name w:val="heading 7"/>
    <w:basedOn w:val="1"/>
    <w:next w:val="1"/>
    <w:qFormat/>
    <w:uiPriority w:val="0"/>
    <w:pPr>
      <w:keepNext/>
      <w:jc w:val="both"/>
      <w:outlineLvl w:val="6"/>
    </w:pPr>
    <w:rPr>
      <w:sz w:val="24"/>
    </w:rPr>
  </w:style>
  <w:style w:type="paragraph" w:styleId="9">
    <w:name w:val="heading 8"/>
    <w:basedOn w:val="1"/>
    <w:next w:val="1"/>
    <w:qFormat/>
    <w:uiPriority w:val="0"/>
    <w:pPr>
      <w:keepNext/>
      <w:spacing w:line="480" w:lineRule="auto"/>
      <w:jc w:val="center"/>
      <w:outlineLvl w:val="7"/>
    </w:pPr>
    <w:rPr>
      <w:b/>
      <w:bCs w:val="0"/>
      <w:sz w:val="24"/>
    </w:rPr>
  </w:style>
  <w:style w:type="paragraph" w:styleId="10">
    <w:name w:val="heading 9"/>
    <w:basedOn w:val="1"/>
    <w:next w:val="1"/>
    <w:qFormat/>
    <w:uiPriority w:val="0"/>
    <w:pPr>
      <w:keepNext/>
      <w:jc w:val="both"/>
      <w:outlineLvl w:val="8"/>
    </w:pPr>
    <w:rPr>
      <w:rFonts w:ascii="Tahoma" w:hAnsi="Tahoma" w:cs="Tahoma"/>
      <w:b/>
      <w:bCs w:val="0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4"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qFormat/>
    <w:uiPriority w:val="0"/>
    <w:pPr>
      <w:jc w:val="both"/>
    </w:pPr>
    <w:rPr>
      <w:sz w:val="24"/>
    </w:rPr>
  </w:style>
  <w:style w:type="paragraph" w:styleId="15">
    <w:name w:val="Body Text 2"/>
    <w:basedOn w:val="1"/>
    <w:qFormat/>
    <w:uiPriority w:val="0"/>
    <w:pPr>
      <w:jc w:val="both"/>
    </w:pPr>
    <w:rPr>
      <w:b/>
      <w:bCs w:val="0"/>
      <w:sz w:val="24"/>
    </w:rPr>
  </w:style>
  <w:style w:type="paragraph" w:styleId="16">
    <w:name w:val="Body Text 3"/>
    <w:basedOn w:val="1"/>
    <w:qFormat/>
    <w:uiPriority w:val="0"/>
    <w:pPr>
      <w:spacing w:line="480" w:lineRule="auto"/>
      <w:jc w:val="both"/>
    </w:pPr>
    <w:rPr>
      <w:rFonts w:ascii="Tahoma" w:hAnsi="Tahoma" w:cs="Tahoma"/>
    </w:rPr>
  </w:style>
  <w:style w:type="paragraph" w:styleId="17">
    <w:name w:val="Body Text Indent"/>
    <w:basedOn w:val="1"/>
    <w:qFormat/>
    <w:uiPriority w:val="0"/>
    <w:pPr>
      <w:ind w:firstLine="720"/>
      <w:jc w:val="both"/>
    </w:pPr>
    <w:rPr>
      <w:rFonts w:ascii="Arial" w:hAnsi="Arial" w:cs="Arial"/>
      <w:sz w:val="24"/>
    </w:rPr>
  </w:style>
  <w:style w:type="paragraph" w:styleId="18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19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20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21">
    <w:name w:val="Hyperlink"/>
    <w:unhideWhenUsed/>
    <w:qFormat/>
    <w:uiPriority w:val="0"/>
    <w:rPr>
      <w:color w:val="0000FF"/>
      <w:u w:val="single"/>
    </w:rPr>
  </w:style>
  <w:style w:type="table" w:styleId="22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4">
    <w:name w:val="Balloon Text Char"/>
    <w:link w:val="13"/>
    <w:qFormat/>
    <w:uiPriority w:val="0"/>
    <w:rPr>
      <w:rFonts w:ascii="Tahoma" w:hAnsi="Tahoma" w:cs="Tahoma"/>
      <w:bCs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VSU\cvs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cvsu</Template>
  <Company>CvSU</Company>
  <Pages>1</Pages>
  <Words>82</Words>
  <Characters>856</Characters>
  <Lines>7</Lines>
  <Paragraphs>1</Paragraphs>
  <TotalTime>4</TotalTime>
  <ScaleCrop>false</ScaleCrop>
  <LinksUpToDate>false</LinksUpToDate>
  <CharactersWithSpaces>937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2018-07-03T08:03:00Z</dcterms:created>
  <dc:creator>Janice Espineli</dc:creator>
  <cp:lastModifiedBy>google1590538441</cp:lastModifiedBy>
  <cp:lastPrinted>2025-10-10T08:42:29Z</cp:lastPrinted>
  <dcterms:modified xsi:type="dcterms:W3CDTF">2025-10-10T08:43:06Z</dcterms:modified>
  <dc:title>OFFICE OF THE REGISTRAR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1D7B70FF2A394F38AC93C0588B630DC1_12</vt:lpwstr>
  </property>
</Properties>
</file>