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952E">
      <w:pPr>
        <w:pStyle w:val="7"/>
        <w:jc w:val="right"/>
        <w:rPr>
          <w:rFonts w:ascii="Arial" w:hAnsi="Arial" w:cs="Arial"/>
          <w:i/>
          <w:sz w:val="1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26" o:spid="_x0000_s1026" o:spt="75" type="#_x0000_t75" style="position:absolute;left:0pt;margin-left:99.85pt;margin-top:2.4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logo-CvSU-2"/>
            <o:lock v:ext="edit" aspectratio="t"/>
          </v:shape>
        </w:pict>
      </w:r>
      <w:r>
        <w:rPr>
          <w:rFonts w:ascii="Arial" w:hAnsi="Arial" w:cs="Arial"/>
          <w:i/>
          <w:sz w:val="18"/>
        </w:rPr>
        <w:t>UREG-QF-03</w:t>
      </w:r>
    </w:p>
    <w:p w14:paraId="2E7BA0A3">
      <w:pPr>
        <w:pStyle w:val="7"/>
        <w:ind w:left="720" w:firstLine="720"/>
        <w:jc w:val="center"/>
        <w:rPr>
          <w:rFonts w:ascii="Calibri" w:hAnsi="Calibri" w:cs="Times New Roman"/>
          <w:b/>
          <w:sz w:val="20"/>
          <w:lang w:val="en-PH"/>
        </w:rPr>
      </w:pPr>
      <w:r>
        <w:rPr>
          <w:rFonts w:ascii="Century Gothic" w:hAnsi="Century Gothic"/>
          <w:snapToGrid w:val="0"/>
          <w:color w:val="000000"/>
        </w:rPr>
        <w:t>Republic of the Philippines</w:t>
      </w:r>
    </w:p>
    <w:p w14:paraId="7186CF78">
      <w:pPr>
        <w:ind w:left="720" w:firstLine="720"/>
        <w:jc w:val="center"/>
        <w:rPr>
          <w:rFonts w:ascii="Bookman Old Style" w:hAnsi="Bookman Old Style"/>
          <w:b/>
          <w:snapToGrid w:val="0"/>
          <w:color w:val="000000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233D1EAD">
      <w:pPr>
        <w:ind w:left="720" w:firstLine="720"/>
        <w:jc w:val="center"/>
        <w:rPr>
          <w:rFonts w:ascii="Century Gothic" w:hAnsi="Century Gothic"/>
          <w:b/>
          <w:snapToGrid w:val="0"/>
          <w:color w:val="000000"/>
        </w:rPr>
      </w:pPr>
      <w:r>
        <w:rPr>
          <w:rFonts w:hint="default" w:ascii="Century Gothic" w:hAnsi="Century Gothic"/>
          <w:b/>
          <w:snapToGrid w:val="0"/>
          <w:color w:val="000000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</w:rPr>
        <w:t xml:space="preserve"> Campus</w:t>
      </w:r>
    </w:p>
    <w:p w14:paraId="541E8439">
      <w:pPr>
        <w:ind w:left="720" w:firstLine="720"/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3E3C5AB3">
      <w:pPr>
        <w:jc w:val="center"/>
      </w:pPr>
    </w:p>
    <w:p w14:paraId="294B8E29">
      <w:pPr>
        <w:pStyle w:val="2"/>
        <w:jc w:val="center"/>
        <w:rPr>
          <w:rFonts w:ascii="Arial" w:hAnsi="Arial" w:cs="Arial"/>
          <w:b/>
          <w:sz w:val="22"/>
        </w:rPr>
      </w:pPr>
    </w:p>
    <w:p w14:paraId="1B985FBF">
      <w:pPr>
        <w:pStyle w:val="2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 FORM</w:t>
      </w:r>
    </w:p>
    <w:p w14:paraId="02930CC8"/>
    <w:p w14:paraId="115DEB8F">
      <w:pPr>
        <w:pStyle w:val="7"/>
        <w:rPr>
          <w:rFonts w:ascii="Arial" w:hAnsi="Arial" w:cs="Arial"/>
          <w:sz w:val="22"/>
          <w:lang w:val="en-PH"/>
        </w:rPr>
      </w:pPr>
      <w:r>
        <w:rPr>
          <w:rFonts w:ascii="Arial" w:hAnsi="Arial" w:cs="Arial"/>
          <w:sz w:val="22"/>
          <w:lang w:val="en-PH"/>
        </w:rPr>
        <w:t>Student Number:</w:t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>Semester:</w:t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ab/>
      </w:r>
      <w:r>
        <w:rPr>
          <w:rFonts w:ascii="Arial" w:hAnsi="Arial" w:cs="Arial"/>
          <w:sz w:val="22"/>
          <w:lang w:val="en-PH"/>
        </w:rPr>
        <w:t>School Year:</w:t>
      </w:r>
    </w:p>
    <w:p w14:paraId="38290466">
      <w:pPr>
        <w:rPr>
          <w:lang w:val="en-PH"/>
        </w:rPr>
      </w:pPr>
      <w:r>
        <w:rPr>
          <w:lang w:val="en-PH"/>
        </w:rPr>
        <w:t>Student Name: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>Date:</w:t>
      </w:r>
      <w:r>
        <w:rPr>
          <w:lang w:val="en-PH"/>
        </w:rPr>
        <w:tab/>
      </w:r>
    </w:p>
    <w:p w14:paraId="25292967">
      <w:pPr>
        <w:rPr>
          <w:lang w:val="en-PH"/>
        </w:rPr>
      </w:pPr>
      <w:r>
        <w:rPr>
          <w:lang w:val="en-PH"/>
        </w:rPr>
        <w:t>Course: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>Year: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>Encoder: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>Major:</w:t>
      </w:r>
    </w:p>
    <w:p w14:paraId="24387F84">
      <w:pPr>
        <w:rPr>
          <w:lang w:val="en-PH"/>
        </w:rPr>
      </w:pPr>
      <w:r>
        <w:rPr>
          <w:lang w:val="en-PH"/>
        </w:rPr>
        <w:t>Address: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>Section:</w:t>
      </w:r>
      <w:r>
        <w:rPr>
          <w:lang w:val="en-PH"/>
        </w:rPr>
        <w:tab/>
      </w:r>
      <w:r>
        <w:rPr>
          <w:lang w:val="en-PH"/>
        </w:rPr>
        <w:tab/>
      </w:r>
    </w:p>
    <w:tbl>
      <w:tblPr>
        <w:tblStyle w:val="11"/>
        <w:tblW w:w="111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94"/>
        <w:gridCol w:w="793"/>
        <w:gridCol w:w="2148"/>
        <w:gridCol w:w="643"/>
        <w:gridCol w:w="810"/>
        <w:gridCol w:w="476"/>
        <w:gridCol w:w="1954"/>
        <w:gridCol w:w="810"/>
        <w:gridCol w:w="1350"/>
      </w:tblGrid>
      <w:tr w14:paraId="0DF3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CACBE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Sched Code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09B854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Course Code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86DDD8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Course Description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5C2092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Units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7E9900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Time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C7DFC5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Day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0D3F5">
            <w:pPr>
              <w:jc w:val="center"/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Room</w:t>
            </w:r>
          </w:p>
        </w:tc>
      </w:tr>
      <w:tr w14:paraId="6DAA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ADD8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B7B0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1279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72C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A1F6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CAB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0F9E6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18DD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0F6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7AA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7FF8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ADB8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24E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111B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A1E7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8810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B609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EEB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725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8D29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867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0058D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AB37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38B9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2AFF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E58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9D44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BA83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486D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B46C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FA6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238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1AFD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3D1F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29C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F9E7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901C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2ABD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3AA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D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6DF0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592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F6C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0A84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8E68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5D5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61B7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2960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FDE1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C4FC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EF9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C24C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31D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785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4513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0EDF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629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8568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6354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6A60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490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8BE8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12FA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D6E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05A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66DE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6772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71E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CAD2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0961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7368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0EB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BFE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84A0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935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01D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4C77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8085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C9E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1C31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7215F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513C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0A4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A68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C895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D84F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3093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2794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5043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470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D5BF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80AF5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3223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C789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3E5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2CE0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641C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B82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790E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3D25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544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135C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2E0D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9FFA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FFB7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7F2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6008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167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E43A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272E9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159A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739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E811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2C9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688A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8852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DC2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E440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D17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09B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04E2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6FAF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4524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D012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77F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BC6B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5EE89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516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A012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BBF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F121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5E26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A3A10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Laboratory Fees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9CB0C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Other Fees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19EA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Assessment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DA5F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4C2A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Total UNITS: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89E1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E49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4F07A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346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07DD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7A5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1E71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16C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3F9A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7C62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86C9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Total HOURS: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938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1AB6">
            <w:pPr>
              <w:rPr>
                <w:color w:val="000000"/>
                <w:lang w:val="en-PH" w:eastAsia="en-PH"/>
              </w:rPr>
            </w:pPr>
          </w:p>
        </w:tc>
      </w:tr>
      <w:tr w14:paraId="5D75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0F87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059E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ED9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C647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F06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E338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D59D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CCC246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A8991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11AEA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1076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A498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A261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0203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4EC6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D8D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058A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D4D5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9815F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Total AMOUNT: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F72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2533F">
            <w:pPr>
              <w:rPr>
                <w:color w:val="000000"/>
                <w:lang w:val="en-PH" w:eastAsia="en-PH"/>
              </w:rPr>
            </w:pPr>
          </w:p>
        </w:tc>
      </w:tr>
      <w:tr w14:paraId="5A36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B1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AF7F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8F4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A066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EBF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0544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5DA2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8052D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Scholarship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E615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E774">
            <w:pPr>
              <w:rPr>
                <w:color w:val="000000"/>
                <w:lang w:val="en-PH" w:eastAsia="en-PH"/>
              </w:rPr>
            </w:pPr>
          </w:p>
        </w:tc>
      </w:tr>
      <w:tr w14:paraId="2F53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2848C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411C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1D46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5690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E14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7DB4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179D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AC649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CCC1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8005">
            <w:pPr>
              <w:rPr>
                <w:color w:val="000000"/>
                <w:lang w:val="en-PH" w:eastAsia="en-PH"/>
              </w:rPr>
            </w:pPr>
          </w:p>
        </w:tc>
      </w:tr>
      <w:tr w14:paraId="6AB7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9F41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F3E9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6C9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3FA0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FEF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F45AF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B82F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E334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Tuition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1F106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9D2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0E61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B568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E4FC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347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EAAE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1ACA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9E701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B4A7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C17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SFDF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A1A69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30E64">
            <w:pPr>
              <w:rPr>
                <w:color w:val="000000"/>
                <w:lang w:val="en-PH" w:eastAsia="en-PH"/>
              </w:rPr>
            </w:pPr>
          </w:p>
        </w:tc>
      </w:tr>
      <w:tr w14:paraId="5F7A9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193E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D0A6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E414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8E74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7FC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DF9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A2066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0F2E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SRF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36BD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5151">
            <w:pPr>
              <w:rPr>
                <w:color w:val="000000"/>
                <w:lang w:val="en-PH" w:eastAsia="en-PH"/>
              </w:rPr>
            </w:pPr>
          </w:p>
        </w:tc>
      </w:tr>
      <w:tr w14:paraId="61D0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1200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A1A35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278F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4A831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FEA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3130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9C45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5C52">
            <w:pPr>
              <w:rPr>
                <w:bCs/>
                <w:color w:val="000000"/>
                <w:lang w:val="en-PH" w:eastAsia="en-PH"/>
              </w:rPr>
            </w:pPr>
            <w:r>
              <w:rPr>
                <w:bCs/>
                <w:color w:val="000000"/>
                <w:lang w:val="en-PH" w:eastAsia="en-PH"/>
              </w:rPr>
              <w:t>Terms of Payment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45B4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BF8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  <w:tr w14:paraId="6548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1DF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0DE8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ED6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A82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7F2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532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B055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EBB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 xml:space="preserve">First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06EF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E3F7">
            <w:pPr>
              <w:rPr>
                <w:color w:val="000000"/>
                <w:lang w:val="en-PH" w:eastAsia="en-PH"/>
              </w:rPr>
            </w:pPr>
          </w:p>
        </w:tc>
      </w:tr>
      <w:tr w14:paraId="52EC7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2ADF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3BBA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97C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9F944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831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27F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500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40BC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 xml:space="preserve">Second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AD80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B00C">
            <w:pPr>
              <w:rPr>
                <w:color w:val="000000"/>
                <w:lang w:val="en-PH" w:eastAsia="en-PH"/>
              </w:rPr>
            </w:pPr>
          </w:p>
        </w:tc>
      </w:tr>
      <w:tr w14:paraId="7D76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218DF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B60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89DB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BC6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8C59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B356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512B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548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Third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8203">
            <w:pPr>
              <w:rPr>
                <w:color w:val="000000"/>
                <w:lang w:val="en-PH"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44F0">
            <w:pPr>
              <w:rPr>
                <w:color w:val="000000"/>
                <w:lang w:val="en-PH" w:eastAsia="en-PH"/>
              </w:rPr>
            </w:pPr>
          </w:p>
        </w:tc>
      </w:tr>
      <w:tr w14:paraId="7BEAE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C092E4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3D04C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DDA638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2013C3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2EBA70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EC8557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36CE4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B31FB2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CE5896D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A951AF">
            <w:pPr>
              <w:rPr>
                <w:color w:val="000000"/>
                <w:lang w:val="en-PH" w:eastAsia="en-PH"/>
              </w:rPr>
            </w:pPr>
            <w:r>
              <w:rPr>
                <w:color w:val="000000"/>
                <w:lang w:val="en-PH" w:eastAsia="en-PH"/>
              </w:rPr>
              <w:t> </w:t>
            </w:r>
          </w:p>
        </w:tc>
      </w:tr>
    </w:tbl>
    <w:p w14:paraId="705F59FC">
      <w:pPr>
        <w:rPr>
          <w:lang w:val="en-PH"/>
        </w:rPr>
      </w:pPr>
      <w:r>
        <w:rPr>
          <w:lang w:val="en-PH"/>
        </w:rPr>
        <w:tab/>
      </w:r>
    </w:p>
    <w:sectPr>
      <w:headerReference r:id="rId3" w:type="default"/>
      <w:footerReference r:id="rId4" w:type="default"/>
      <w:pgSz w:w="11907" w:h="16839"/>
      <w:pgMar w:top="1152" w:right="1440" w:bottom="504" w:left="446" w:header="446" w:footer="115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Old English Text MT">
    <w:panose1 w:val="02010601060101010103"/>
    <w:charset w:val="00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18037">
    <w:pPr>
      <w:pStyle w:val="17"/>
      <w:tabs>
        <w:tab w:val="clear" w:pos="4320"/>
        <w:tab w:val="clear" w:pos="8640"/>
      </w:tabs>
      <w:jc w:val="right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V01-2018-06-05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2F6D6">
    <w:pPr>
      <w:pStyle w:val="21"/>
      <w:ind w:left="3600" w:firstLine="720"/>
      <w:rPr>
        <w:rFonts w:ascii="Old English Text MT" w:hAnsi="Old English Text MT"/>
        <w:b/>
        <w:sz w:val="28"/>
        <w:szCs w:val="28"/>
      </w:rPr>
    </w:pPr>
    <w:r>
      <w:rPr>
        <w:rFonts w:ascii="Old English Text MT" w:hAnsi="Old English Text MT"/>
        <w:b/>
        <w:sz w:val="28"/>
        <w:szCs w:val="28"/>
      </w:rPr>
      <w:t xml:space="preserve"> </w:t>
    </w:r>
  </w:p>
  <w:p w14:paraId="63CB3E3A">
    <w:pPr>
      <w:pStyle w:val="21"/>
      <w:ind w:left="3600" w:firstLine="720"/>
      <w:rPr>
        <w:rFonts w:ascii="Arial" w:hAnsi="Arial" w:cs="Arial"/>
        <w:i/>
      </w:rPr>
    </w:pPr>
    <w:r>
      <w:rPr>
        <w:rFonts w:ascii="Old English Text MT" w:hAnsi="Old English Text MT"/>
        <w:b/>
        <w:sz w:val="28"/>
        <w:szCs w:val="2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A6F"/>
    <w:rsid w:val="000003FA"/>
    <w:rsid w:val="000015C2"/>
    <w:rsid w:val="000033D4"/>
    <w:rsid w:val="00003FED"/>
    <w:rsid w:val="00007BE5"/>
    <w:rsid w:val="0001097F"/>
    <w:rsid w:val="000116C1"/>
    <w:rsid w:val="00011FA4"/>
    <w:rsid w:val="0002161C"/>
    <w:rsid w:val="00021EBB"/>
    <w:rsid w:val="00024075"/>
    <w:rsid w:val="000266DB"/>
    <w:rsid w:val="00030308"/>
    <w:rsid w:val="00033AEF"/>
    <w:rsid w:val="000364D6"/>
    <w:rsid w:val="00037641"/>
    <w:rsid w:val="0004019C"/>
    <w:rsid w:val="000406E8"/>
    <w:rsid w:val="00040960"/>
    <w:rsid w:val="000430F9"/>
    <w:rsid w:val="00044908"/>
    <w:rsid w:val="00044F3C"/>
    <w:rsid w:val="00045ABA"/>
    <w:rsid w:val="00045B17"/>
    <w:rsid w:val="00050660"/>
    <w:rsid w:val="00051D80"/>
    <w:rsid w:val="000524B3"/>
    <w:rsid w:val="00052D28"/>
    <w:rsid w:val="00056FAA"/>
    <w:rsid w:val="00057001"/>
    <w:rsid w:val="00057C7C"/>
    <w:rsid w:val="000609BE"/>
    <w:rsid w:val="000619C0"/>
    <w:rsid w:val="000626BC"/>
    <w:rsid w:val="000628F3"/>
    <w:rsid w:val="00062C8E"/>
    <w:rsid w:val="00064E6E"/>
    <w:rsid w:val="00066C66"/>
    <w:rsid w:val="00072BB0"/>
    <w:rsid w:val="00072FA2"/>
    <w:rsid w:val="00074F97"/>
    <w:rsid w:val="0007710A"/>
    <w:rsid w:val="00077FBF"/>
    <w:rsid w:val="000807E3"/>
    <w:rsid w:val="00080F03"/>
    <w:rsid w:val="00081DFC"/>
    <w:rsid w:val="00083063"/>
    <w:rsid w:val="00085684"/>
    <w:rsid w:val="0009008A"/>
    <w:rsid w:val="00090699"/>
    <w:rsid w:val="0009156A"/>
    <w:rsid w:val="00092953"/>
    <w:rsid w:val="00094A6F"/>
    <w:rsid w:val="00096F0E"/>
    <w:rsid w:val="000A0658"/>
    <w:rsid w:val="000A45FA"/>
    <w:rsid w:val="000A49DC"/>
    <w:rsid w:val="000A4FA7"/>
    <w:rsid w:val="000A4FEB"/>
    <w:rsid w:val="000A5BBB"/>
    <w:rsid w:val="000A708D"/>
    <w:rsid w:val="000B1371"/>
    <w:rsid w:val="000B1D8E"/>
    <w:rsid w:val="000B1DE1"/>
    <w:rsid w:val="000B387F"/>
    <w:rsid w:val="000C063C"/>
    <w:rsid w:val="000C0DCD"/>
    <w:rsid w:val="000C2939"/>
    <w:rsid w:val="000C3EED"/>
    <w:rsid w:val="000D1668"/>
    <w:rsid w:val="000D2087"/>
    <w:rsid w:val="000D349C"/>
    <w:rsid w:val="000D3B50"/>
    <w:rsid w:val="000D5CF4"/>
    <w:rsid w:val="000D5F52"/>
    <w:rsid w:val="000D7973"/>
    <w:rsid w:val="000E04D5"/>
    <w:rsid w:val="000E075B"/>
    <w:rsid w:val="000E19F6"/>
    <w:rsid w:val="000E1DA9"/>
    <w:rsid w:val="000E2226"/>
    <w:rsid w:val="000E2518"/>
    <w:rsid w:val="000E2D9F"/>
    <w:rsid w:val="000E59F6"/>
    <w:rsid w:val="000E6484"/>
    <w:rsid w:val="000E6D31"/>
    <w:rsid w:val="000F00CF"/>
    <w:rsid w:val="000F10C2"/>
    <w:rsid w:val="000F14CB"/>
    <w:rsid w:val="000F1592"/>
    <w:rsid w:val="000F1808"/>
    <w:rsid w:val="000F41A5"/>
    <w:rsid w:val="000F63DA"/>
    <w:rsid w:val="000F68EC"/>
    <w:rsid w:val="00102857"/>
    <w:rsid w:val="00103D64"/>
    <w:rsid w:val="00104B7A"/>
    <w:rsid w:val="00105DAB"/>
    <w:rsid w:val="00106A5D"/>
    <w:rsid w:val="00110EA6"/>
    <w:rsid w:val="001143A6"/>
    <w:rsid w:val="00114590"/>
    <w:rsid w:val="001150AF"/>
    <w:rsid w:val="00115691"/>
    <w:rsid w:val="001236F5"/>
    <w:rsid w:val="00123747"/>
    <w:rsid w:val="00123BFD"/>
    <w:rsid w:val="00124970"/>
    <w:rsid w:val="00124EC8"/>
    <w:rsid w:val="001256AF"/>
    <w:rsid w:val="00125983"/>
    <w:rsid w:val="00127C69"/>
    <w:rsid w:val="0013088D"/>
    <w:rsid w:val="00135C65"/>
    <w:rsid w:val="00140179"/>
    <w:rsid w:val="00143240"/>
    <w:rsid w:val="0014379F"/>
    <w:rsid w:val="001501F1"/>
    <w:rsid w:val="001505FE"/>
    <w:rsid w:val="00150928"/>
    <w:rsid w:val="00150C06"/>
    <w:rsid w:val="00151A5F"/>
    <w:rsid w:val="00152721"/>
    <w:rsid w:val="001558DF"/>
    <w:rsid w:val="00161BF5"/>
    <w:rsid w:val="001637F7"/>
    <w:rsid w:val="001644E9"/>
    <w:rsid w:val="00166E38"/>
    <w:rsid w:val="001717AA"/>
    <w:rsid w:val="001720E4"/>
    <w:rsid w:val="001742DE"/>
    <w:rsid w:val="0017486B"/>
    <w:rsid w:val="00174946"/>
    <w:rsid w:val="00175123"/>
    <w:rsid w:val="00176EA9"/>
    <w:rsid w:val="00177F57"/>
    <w:rsid w:val="00184E48"/>
    <w:rsid w:val="00187A67"/>
    <w:rsid w:val="00190CF6"/>
    <w:rsid w:val="001913DE"/>
    <w:rsid w:val="0019244A"/>
    <w:rsid w:val="00193521"/>
    <w:rsid w:val="001945BF"/>
    <w:rsid w:val="00195879"/>
    <w:rsid w:val="0019694C"/>
    <w:rsid w:val="001A1CC3"/>
    <w:rsid w:val="001A1F98"/>
    <w:rsid w:val="001A452B"/>
    <w:rsid w:val="001A53EE"/>
    <w:rsid w:val="001A5798"/>
    <w:rsid w:val="001A6F15"/>
    <w:rsid w:val="001B12AE"/>
    <w:rsid w:val="001B2838"/>
    <w:rsid w:val="001B3E09"/>
    <w:rsid w:val="001B59D7"/>
    <w:rsid w:val="001B59E4"/>
    <w:rsid w:val="001B5DDD"/>
    <w:rsid w:val="001B6937"/>
    <w:rsid w:val="001C0ADC"/>
    <w:rsid w:val="001C0B1B"/>
    <w:rsid w:val="001C2362"/>
    <w:rsid w:val="001C335F"/>
    <w:rsid w:val="001C3501"/>
    <w:rsid w:val="001C633E"/>
    <w:rsid w:val="001C6A88"/>
    <w:rsid w:val="001C6B81"/>
    <w:rsid w:val="001C7368"/>
    <w:rsid w:val="001C7572"/>
    <w:rsid w:val="001D1099"/>
    <w:rsid w:val="001D22DC"/>
    <w:rsid w:val="001D2DE5"/>
    <w:rsid w:val="001D4126"/>
    <w:rsid w:val="001D7A2B"/>
    <w:rsid w:val="001D7C1A"/>
    <w:rsid w:val="001E154C"/>
    <w:rsid w:val="001E2E8D"/>
    <w:rsid w:val="001E41C2"/>
    <w:rsid w:val="001E66EC"/>
    <w:rsid w:val="001E724F"/>
    <w:rsid w:val="001E7FCD"/>
    <w:rsid w:val="001F0A63"/>
    <w:rsid w:val="001F2FBF"/>
    <w:rsid w:val="001F3470"/>
    <w:rsid w:val="001F48D5"/>
    <w:rsid w:val="001F4EBF"/>
    <w:rsid w:val="00201FBF"/>
    <w:rsid w:val="002021BC"/>
    <w:rsid w:val="002068E5"/>
    <w:rsid w:val="00206B06"/>
    <w:rsid w:val="00206F0E"/>
    <w:rsid w:val="00207C56"/>
    <w:rsid w:val="00207D5B"/>
    <w:rsid w:val="00210754"/>
    <w:rsid w:val="00211496"/>
    <w:rsid w:val="00212424"/>
    <w:rsid w:val="00213A8A"/>
    <w:rsid w:val="002141E4"/>
    <w:rsid w:val="00221226"/>
    <w:rsid w:val="00224F9C"/>
    <w:rsid w:val="0023022D"/>
    <w:rsid w:val="00230664"/>
    <w:rsid w:val="00233B83"/>
    <w:rsid w:val="00233D3C"/>
    <w:rsid w:val="00241327"/>
    <w:rsid w:val="00241F99"/>
    <w:rsid w:val="00242798"/>
    <w:rsid w:val="0024474D"/>
    <w:rsid w:val="00245814"/>
    <w:rsid w:val="0024629D"/>
    <w:rsid w:val="002463C1"/>
    <w:rsid w:val="00247E71"/>
    <w:rsid w:val="00253BB8"/>
    <w:rsid w:val="00254C6E"/>
    <w:rsid w:val="0025559C"/>
    <w:rsid w:val="00256B86"/>
    <w:rsid w:val="00260B8F"/>
    <w:rsid w:val="002611B8"/>
    <w:rsid w:val="00262001"/>
    <w:rsid w:val="00263514"/>
    <w:rsid w:val="00264225"/>
    <w:rsid w:val="00265508"/>
    <w:rsid w:val="00266162"/>
    <w:rsid w:val="0026671A"/>
    <w:rsid w:val="00266765"/>
    <w:rsid w:val="00270844"/>
    <w:rsid w:val="002719DB"/>
    <w:rsid w:val="00271C77"/>
    <w:rsid w:val="0027327D"/>
    <w:rsid w:val="002761F6"/>
    <w:rsid w:val="00276350"/>
    <w:rsid w:val="00276F01"/>
    <w:rsid w:val="00280703"/>
    <w:rsid w:val="00282C0B"/>
    <w:rsid w:val="00285714"/>
    <w:rsid w:val="00285EB0"/>
    <w:rsid w:val="00286653"/>
    <w:rsid w:val="00287207"/>
    <w:rsid w:val="002927EE"/>
    <w:rsid w:val="00294C92"/>
    <w:rsid w:val="0029570F"/>
    <w:rsid w:val="002965FA"/>
    <w:rsid w:val="00296DFC"/>
    <w:rsid w:val="002A0237"/>
    <w:rsid w:val="002A1774"/>
    <w:rsid w:val="002A1C39"/>
    <w:rsid w:val="002A6D2A"/>
    <w:rsid w:val="002B00EE"/>
    <w:rsid w:val="002B118C"/>
    <w:rsid w:val="002B3953"/>
    <w:rsid w:val="002B436D"/>
    <w:rsid w:val="002B62BB"/>
    <w:rsid w:val="002C0ED8"/>
    <w:rsid w:val="002C1A92"/>
    <w:rsid w:val="002C3690"/>
    <w:rsid w:val="002C583D"/>
    <w:rsid w:val="002C70D6"/>
    <w:rsid w:val="002C73B3"/>
    <w:rsid w:val="002D1368"/>
    <w:rsid w:val="002D5436"/>
    <w:rsid w:val="002D691F"/>
    <w:rsid w:val="002E18F2"/>
    <w:rsid w:val="002E43BB"/>
    <w:rsid w:val="002E46B1"/>
    <w:rsid w:val="002F2C4D"/>
    <w:rsid w:val="002F381B"/>
    <w:rsid w:val="002F3C78"/>
    <w:rsid w:val="002F5004"/>
    <w:rsid w:val="002F5465"/>
    <w:rsid w:val="002F5B6C"/>
    <w:rsid w:val="002F6326"/>
    <w:rsid w:val="002F7E41"/>
    <w:rsid w:val="00301DCD"/>
    <w:rsid w:val="0030354A"/>
    <w:rsid w:val="0030354C"/>
    <w:rsid w:val="00303B4C"/>
    <w:rsid w:val="00304788"/>
    <w:rsid w:val="0030503D"/>
    <w:rsid w:val="003056CE"/>
    <w:rsid w:val="00305D99"/>
    <w:rsid w:val="003066D6"/>
    <w:rsid w:val="0031015F"/>
    <w:rsid w:val="00312525"/>
    <w:rsid w:val="003131AE"/>
    <w:rsid w:val="00316C8E"/>
    <w:rsid w:val="00321754"/>
    <w:rsid w:val="003220C8"/>
    <w:rsid w:val="00322209"/>
    <w:rsid w:val="003226F6"/>
    <w:rsid w:val="0032451A"/>
    <w:rsid w:val="003329F6"/>
    <w:rsid w:val="00334828"/>
    <w:rsid w:val="003356B4"/>
    <w:rsid w:val="003363A9"/>
    <w:rsid w:val="00337308"/>
    <w:rsid w:val="00341427"/>
    <w:rsid w:val="003416AE"/>
    <w:rsid w:val="003420E4"/>
    <w:rsid w:val="00342A92"/>
    <w:rsid w:val="0034375F"/>
    <w:rsid w:val="003446DE"/>
    <w:rsid w:val="00347426"/>
    <w:rsid w:val="003504D8"/>
    <w:rsid w:val="00350553"/>
    <w:rsid w:val="00352711"/>
    <w:rsid w:val="00354148"/>
    <w:rsid w:val="00355088"/>
    <w:rsid w:val="00357222"/>
    <w:rsid w:val="00357460"/>
    <w:rsid w:val="00357990"/>
    <w:rsid w:val="00360A67"/>
    <w:rsid w:val="00361F5F"/>
    <w:rsid w:val="003623B5"/>
    <w:rsid w:val="00362B7F"/>
    <w:rsid w:val="003660D5"/>
    <w:rsid w:val="003672B7"/>
    <w:rsid w:val="0036782D"/>
    <w:rsid w:val="00367D2D"/>
    <w:rsid w:val="00370CC5"/>
    <w:rsid w:val="00372DFD"/>
    <w:rsid w:val="0037328F"/>
    <w:rsid w:val="00376B2F"/>
    <w:rsid w:val="00377A52"/>
    <w:rsid w:val="00377A8B"/>
    <w:rsid w:val="00380E7C"/>
    <w:rsid w:val="0038185C"/>
    <w:rsid w:val="00381895"/>
    <w:rsid w:val="00382D4D"/>
    <w:rsid w:val="00382DE5"/>
    <w:rsid w:val="003837F4"/>
    <w:rsid w:val="00391B12"/>
    <w:rsid w:val="00392DE6"/>
    <w:rsid w:val="00394109"/>
    <w:rsid w:val="00394C40"/>
    <w:rsid w:val="0039593B"/>
    <w:rsid w:val="00396E24"/>
    <w:rsid w:val="003A2C21"/>
    <w:rsid w:val="003A31F9"/>
    <w:rsid w:val="003A4787"/>
    <w:rsid w:val="003A4E43"/>
    <w:rsid w:val="003B1972"/>
    <w:rsid w:val="003B259F"/>
    <w:rsid w:val="003B3E1B"/>
    <w:rsid w:val="003C2281"/>
    <w:rsid w:val="003C40FF"/>
    <w:rsid w:val="003C5F1B"/>
    <w:rsid w:val="003C70FF"/>
    <w:rsid w:val="003C7E1A"/>
    <w:rsid w:val="003D30FF"/>
    <w:rsid w:val="003D39E0"/>
    <w:rsid w:val="003D3EF8"/>
    <w:rsid w:val="003D4C47"/>
    <w:rsid w:val="003D5E91"/>
    <w:rsid w:val="003E013A"/>
    <w:rsid w:val="003E1E0C"/>
    <w:rsid w:val="003F1CCC"/>
    <w:rsid w:val="003F5AA9"/>
    <w:rsid w:val="003F5CBA"/>
    <w:rsid w:val="0040007F"/>
    <w:rsid w:val="00400478"/>
    <w:rsid w:val="0040180D"/>
    <w:rsid w:val="00401B93"/>
    <w:rsid w:val="00402B79"/>
    <w:rsid w:val="00405BA2"/>
    <w:rsid w:val="00405CF5"/>
    <w:rsid w:val="00405F60"/>
    <w:rsid w:val="00406035"/>
    <w:rsid w:val="00406382"/>
    <w:rsid w:val="00406D60"/>
    <w:rsid w:val="004104FE"/>
    <w:rsid w:val="004119A0"/>
    <w:rsid w:val="00416AA5"/>
    <w:rsid w:val="00417419"/>
    <w:rsid w:val="004200A3"/>
    <w:rsid w:val="004200E0"/>
    <w:rsid w:val="00420E9A"/>
    <w:rsid w:val="004211FF"/>
    <w:rsid w:val="00422BD8"/>
    <w:rsid w:val="00422C59"/>
    <w:rsid w:val="0042484C"/>
    <w:rsid w:val="004248D9"/>
    <w:rsid w:val="00425C6D"/>
    <w:rsid w:val="004269BF"/>
    <w:rsid w:val="00431B57"/>
    <w:rsid w:val="004322C5"/>
    <w:rsid w:val="004326A5"/>
    <w:rsid w:val="004338D0"/>
    <w:rsid w:val="00433E82"/>
    <w:rsid w:val="00434EA1"/>
    <w:rsid w:val="00436254"/>
    <w:rsid w:val="004370D3"/>
    <w:rsid w:val="0044382D"/>
    <w:rsid w:val="004464AE"/>
    <w:rsid w:val="00447D47"/>
    <w:rsid w:val="0045133B"/>
    <w:rsid w:val="0045153E"/>
    <w:rsid w:val="00452DAD"/>
    <w:rsid w:val="00457F2D"/>
    <w:rsid w:val="0046119B"/>
    <w:rsid w:val="0046613B"/>
    <w:rsid w:val="00467E59"/>
    <w:rsid w:val="004711C1"/>
    <w:rsid w:val="00471681"/>
    <w:rsid w:val="00471966"/>
    <w:rsid w:val="004732BC"/>
    <w:rsid w:val="0047396A"/>
    <w:rsid w:val="00474EF7"/>
    <w:rsid w:val="0047704E"/>
    <w:rsid w:val="00477B43"/>
    <w:rsid w:val="00477BCF"/>
    <w:rsid w:val="00480360"/>
    <w:rsid w:val="00480B72"/>
    <w:rsid w:val="004826A1"/>
    <w:rsid w:val="00482B03"/>
    <w:rsid w:val="0048314C"/>
    <w:rsid w:val="00483B95"/>
    <w:rsid w:val="00486E77"/>
    <w:rsid w:val="00486F3B"/>
    <w:rsid w:val="00487057"/>
    <w:rsid w:val="004879B7"/>
    <w:rsid w:val="00490100"/>
    <w:rsid w:val="0049213F"/>
    <w:rsid w:val="004959D9"/>
    <w:rsid w:val="004960C3"/>
    <w:rsid w:val="0049769B"/>
    <w:rsid w:val="00497F51"/>
    <w:rsid w:val="004A177B"/>
    <w:rsid w:val="004A289F"/>
    <w:rsid w:val="004A28A6"/>
    <w:rsid w:val="004A4C0D"/>
    <w:rsid w:val="004A7047"/>
    <w:rsid w:val="004B1756"/>
    <w:rsid w:val="004B250F"/>
    <w:rsid w:val="004C3016"/>
    <w:rsid w:val="004D16C5"/>
    <w:rsid w:val="004D2C9E"/>
    <w:rsid w:val="004D3A3B"/>
    <w:rsid w:val="004D4DD5"/>
    <w:rsid w:val="004D71C5"/>
    <w:rsid w:val="004D7E3C"/>
    <w:rsid w:val="004E095C"/>
    <w:rsid w:val="004E0EAD"/>
    <w:rsid w:val="004E12B1"/>
    <w:rsid w:val="004E1A8A"/>
    <w:rsid w:val="004E349B"/>
    <w:rsid w:val="004E36E5"/>
    <w:rsid w:val="004E5877"/>
    <w:rsid w:val="004E636B"/>
    <w:rsid w:val="004E66A8"/>
    <w:rsid w:val="004E66E8"/>
    <w:rsid w:val="004E75AD"/>
    <w:rsid w:val="004E765A"/>
    <w:rsid w:val="004F0380"/>
    <w:rsid w:val="004F1464"/>
    <w:rsid w:val="004F1ECE"/>
    <w:rsid w:val="004F2BDF"/>
    <w:rsid w:val="004F41B0"/>
    <w:rsid w:val="004F428E"/>
    <w:rsid w:val="004F5163"/>
    <w:rsid w:val="004F5616"/>
    <w:rsid w:val="004F5E26"/>
    <w:rsid w:val="00501D68"/>
    <w:rsid w:val="005043D5"/>
    <w:rsid w:val="005049D5"/>
    <w:rsid w:val="00505905"/>
    <w:rsid w:val="00505E77"/>
    <w:rsid w:val="00510E95"/>
    <w:rsid w:val="00511F95"/>
    <w:rsid w:val="005131D6"/>
    <w:rsid w:val="005133C0"/>
    <w:rsid w:val="00514743"/>
    <w:rsid w:val="005151D0"/>
    <w:rsid w:val="00516074"/>
    <w:rsid w:val="00517524"/>
    <w:rsid w:val="0052236B"/>
    <w:rsid w:val="00522615"/>
    <w:rsid w:val="00523C79"/>
    <w:rsid w:val="00523F7B"/>
    <w:rsid w:val="005256FF"/>
    <w:rsid w:val="00525A6E"/>
    <w:rsid w:val="00526C57"/>
    <w:rsid w:val="00527C30"/>
    <w:rsid w:val="005301F0"/>
    <w:rsid w:val="00530909"/>
    <w:rsid w:val="00532C49"/>
    <w:rsid w:val="0053377C"/>
    <w:rsid w:val="00533955"/>
    <w:rsid w:val="00534D85"/>
    <w:rsid w:val="00535494"/>
    <w:rsid w:val="0053627D"/>
    <w:rsid w:val="00541BA9"/>
    <w:rsid w:val="00541BEE"/>
    <w:rsid w:val="00541C6A"/>
    <w:rsid w:val="00543CB8"/>
    <w:rsid w:val="00547106"/>
    <w:rsid w:val="00550B0A"/>
    <w:rsid w:val="005510E5"/>
    <w:rsid w:val="00551E2A"/>
    <w:rsid w:val="0055266A"/>
    <w:rsid w:val="00553214"/>
    <w:rsid w:val="00554CDA"/>
    <w:rsid w:val="00561117"/>
    <w:rsid w:val="005613A0"/>
    <w:rsid w:val="0056162B"/>
    <w:rsid w:val="005623EF"/>
    <w:rsid w:val="00563218"/>
    <w:rsid w:val="00565EE6"/>
    <w:rsid w:val="00565FDA"/>
    <w:rsid w:val="00567CCA"/>
    <w:rsid w:val="00570BD9"/>
    <w:rsid w:val="00572198"/>
    <w:rsid w:val="00572DC1"/>
    <w:rsid w:val="00575766"/>
    <w:rsid w:val="00577E06"/>
    <w:rsid w:val="0058051E"/>
    <w:rsid w:val="00580D7C"/>
    <w:rsid w:val="00584168"/>
    <w:rsid w:val="005847A8"/>
    <w:rsid w:val="00585897"/>
    <w:rsid w:val="005858D9"/>
    <w:rsid w:val="00591BD4"/>
    <w:rsid w:val="005921E5"/>
    <w:rsid w:val="00593ACE"/>
    <w:rsid w:val="00594551"/>
    <w:rsid w:val="005A2211"/>
    <w:rsid w:val="005A5ED9"/>
    <w:rsid w:val="005A6046"/>
    <w:rsid w:val="005A6BAB"/>
    <w:rsid w:val="005A796F"/>
    <w:rsid w:val="005B0951"/>
    <w:rsid w:val="005B2308"/>
    <w:rsid w:val="005B24FB"/>
    <w:rsid w:val="005B4AE8"/>
    <w:rsid w:val="005B7580"/>
    <w:rsid w:val="005B7E7D"/>
    <w:rsid w:val="005C10A5"/>
    <w:rsid w:val="005C5EBA"/>
    <w:rsid w:val="005D0933"/>
    <w:rsid w:val="005D1E62"/>
    <w:rsid w:val="005D2B90"/>
    <w:rsid w:val="005D334B"/>
    <w:rsid w:val="005D3745"/>
    <w:rsid w:val="005D67C9"/>
    <w:rsid w:val="005E2BFC"/>
    <w:rsid w:val="005E33AF"/>
    <w:rsid w:val="005E506B"/>
    <w:rsid w:val="005E54B3"/>
    <w:rsid w:val="005F00F0"/>
    <w:rsid w:val="005F15CF"/>
    <w:rsid w:val="005F2F4D"/>
    <w:rsid w:val="005F35F6"/>
    <w:rsid w:val="005F45A4"/>
    <w:rsid w:val="005F588D"/>
    <w:rsid w:val="005F786E"/>
    <w:rsid w:val="00600660"/>
    <w:rsid w:val="0060425C"/>
    <w:rsid w:val="006047A6"/>
    <w:rsid w:val="0060634F"/>
    <w:rsid w:val="00606D21"/>
    <w:rsid w:val="00607B40"/>
    <w:rsid w:val="00607FCE"/>
    <w:rsid w:val="00611857"/>
    <w:rsid w:val="00614E5F"/>
    <w:rsid w:val="00615CF7"/>
    <w:rsid w:val="00616ABB"/>
    <w:rsid w:val="006179F4"/>
    <w:rsid w:val="006209B2"/>
    <w:rsid w:val="006214BA"/>
    <w:rsid w:val="00621F99"/>
    <w:rsid w:val="00622DE2"/>
    <w:rsid w:val="006239EB"/>
    <w:rsid w:val="0062752F"/>
    <w:rsid w:val="006301A2"/>
    <w:rsid w:val="00634CAE"/>
    <w:rsid w:val="006353AF"/>
    <w:rsid w:val="00635773"/>
    <w:rsid w:val="006360C1"/>
    <w:rsid w:val="00636D56"/>
    <w:rsid w:val="00640EE5"/>
    <w:rsid w:val="006418FC"/>
    <w:rsid w:val="00641B2F"/>
    <w:rsid w:val="00641ED0"/>
    <w:rsid w:val="00643A34"/>
    <w:rsid w:val="00645852"/>
    <w:rsid w:val="00650C53"/>
    <w:rsid w:val="0065227C"/>
    <w:rsid w:val="00655ECF"/>
    <w:rsid w:val="006564AB"/>
    <w:rsid w:val="00666EF9"/>
    <w:rsid w:val="00667AA2"/>
    <w:rsid w:val="00671395"/>
    <w:rsid w:val="00671C87"/>
    <w:rsid w:val="006734E8"/>
    <w:rsid w:val="00673F80"/>
    <w:rsid w:val="00675995"/>
    <w:rsid w:val="00675C1E"/>
    <w:rsid w:val="00676392"/>
    <w:rsid w:val="0067680B"/>
    <w:rsid w:val="00676B26"/>
    <w:rsid w:val="00676F3C"/>
    <w:rsid w:val="00677C4E"/>
    <w:rsid w:val="00677F05"/>
    <w:rsid w:val="00680221"/>
    <w:rsid w:val="006803CA"/>
    <w:rsid w:val="006812E6"/>
    <w:rsid w:val="0068131B"/>
    <w:rsid w:val="006837BD"/>
    <w:rsid w:val="00684171"/>
    <w:rsid w:val="006867DF"/>
    <w:rsid w:val="00686938"/>
    <w:rsid w:val="00686FE9"/>
    <w:rsid w:val="00692760"/>
    <w:rsid w:val="00693E75"/>
    <w:rsid w:val="00697A17"/>
    <w:rsid w:val="006A00AE"/>
    <w:rsid w:val="006A0A0B"/>
    <w:rsid w:val="006A4118"/>
    <w:rsid w:val="006A4A53"/>
    <w:rsid w:val="006A505A"/>
    <w:rsid w:val="006A5062"/>
    <w:rsid w:val="006A5D7D"/>
    <w:rsid w:val="006B195B"/>
    <w:rsid w:val="006B1ED6"/>
    <w:rsid w:val="006B1F97"/>
    <w:rsid w:val="006B23BD"/>
    <w:rsid w:val="006B2C04"/>
    <w:rsid w:val="006B312C"/>
    <w:rsid w:val="006B3F48"/>
    <w:rsid w:val="006B6D2A"/>
    <w:rsid w:val="006C01A6"/>
    <w:rsid w:val="006C2BA5"/>
    <w:rsid w:val="006C2D88"/>
    <w:rsid w:val="006C5A75"/>
    <w:rsid w:val="006C5AC0"/>
    <w:rsid w:val="006D2D24"/>
    <w:rsid w:val="006D3AD6"/>
    <w:rsid w:val="006D4C8E"/>
    <w:rsid w:val="006D72DC"/>
    <w:rsid w:val="006D7D55"/>
    <w:rsid w:val="006E0C30"/>
    <w:rsid w:val="006E3938"/>
    <w:rsid w:val="006E7325"/>
    <w:rsid w:val="006F174E"/>
    <w:rsid w:val="006F1CE9"/>
    <w:rsid w:val="006F2B1B"/>
    <w:rsid w:val="006F605C"/>
    <w:rsid w:val="006F68AC"/>
    <w:rsid w:val="006F68CC"/>
    <w:rsid w:val="006F6A16"/>
    <w:rsid w:val="006F6DED"/>
    <w:rsid w:val="0070224F"/>
    <w:rsid w:val="00703065"/>
    <w:rsid w:val="007038B5"/>
    <w:rsid w:val="00704C70"/>
    <w:rsid w:val="00710297"/>
    <w:rsid w:val="007108D4"/>
    <w:rsid w:val="00710960"/>
    <w:rsid w:val="00713685"/>
    <w:rsid w:val="00713F8B"/>
    <w:rsid w:val="0071482C"/>
    <w:rsid w:val="00716087"/>
    <w:rsid w:val="00716DE7"/>
    <w:rsid w:val="00717156"/>
    <w:rsid w:val="00717E6B"/>
    <w:rsid w:val="0072169F"/>
    <w:rsid w:val="007217CF"/>
    <w:rsid w:val="0072257A"/>
    <w:rsid w:val="00722637"/>
    <w:rsid w:val="00723037"/>
    <w:rsid w:val="007245B9"/>
    <w:rsid w:val="00736268"/>
    <w:rsid w:val="0073797C"/>
    <w:rsid w:val="0074075B"/>
    <w:rsid w:val="007409E3"/>
    <w:rsid w:val="00741417"/>
    <w:rsid w:val="007427F8"/>
    <w:rsid w:val="007437DE"/>
    <w:rsid w:val="0074384C"/>
    <w:rsid w:val="00743DE7"/>
    <w:rsid w:val="007462C8"/>
    <w:rsid w:val="00752C6C"/>
    <w:rsid w:val="00754E6D"/>
    <w:rsid w:val="00755C7F"/>
    <w:rsid w:val="0075677E"/>
    <w:rsid w:val="0076091D"/>
    <w:rsid w:val="00760A0B"/>
    <w:rsid w:val="00760D72"/>
    <w:rsid w:val="00761A95"/>
    <w:rsid w:val="00762309"/>
    <w:rsid w:val="0076338A"/>
    <w:rsid w:val="007647AF"/>
    <w:rsid w:val="007669E8"/>
    <w:rsid w:val="007675DC"/>
    <w:rsid w:val="00771C39"/>
    <w:rsid w:val="00771E7D"/>
    <w:rsid w:val="007722EB"/>
    <w:rsid w:val="007726E3"/>
    <w:rsid w:val="007731BB"/>
    <w:rsid w:val="007754D1"/>
    <w:rsid w:val="00781C27"/>
    <w:rsid w:val="007821D7"/>
    <w:rsid w:val="007841B8"/>
    <w:rsid w:val="007934E5"/>
    <w:rsid w:val="00793924"/>
    <w:rsid w:val="00794A0D"/>
    <w:rsid w:val="00796138"/>
    <w:rsid w:val="00796CB7"/>
    <w:rsid w:val="007A03DA"/>
    <w:rsid w:val="007A0556"/>
    <w:rsid w:val="007A0BED"/>
    <w:rsid w:val="007A2A40"/>
    <w:rsid w:val="007A5135"/>
    <w:rsid w:val="007B161B"/>
    <w:rsid w:val="007B1D5A"/>
    <w:rsid w:val="007B206D"/>
    <w:rsid w:val="007B265E"/>
    <w:rsid w:val="007B2F3E"/>
    <w:rsid w:val="007B4F5E"/>
    <w:rsid w:val="007B6AC1"/>
    <w:rsid w:val="007C0808"/>
    <w:rsid w:val="007C09B2"/>
    <w:rsid w:val="007C1661"/>
    <w:rsid w:val="007C2E33"/>
    <w:rsid w:val="007C2F47"/>
    <w:rsid w:val="007C4EC4"/>
    <w:rsid w:val="007C50F5"/>
    <w:rsid w:val="007C6376"/>
    <w:rsid w:val="007C6414"/>
    <w:rsid w:val="007D0224"/>
    <w:rsid w:val="007D02F2"/>
    <w:rsid w:val="007D42F1"/>
    <w:rsid w:val="007D6389"/>
    <w:rsid w:val="007E1F10"/>
    <w:rsid w:val="007E22FA"/>
    <w:rsid w:val="007E2632"/>
    <w:rsid w:val="007E2CF4"/>
    <w:rsid w:val="007E3A96"/>
    <w:rsid w:val="007E604C"/>
    <w:rsid w:val="007E6DD8"/>
    <w:rsid w:val="007F162E"/>
    <w:rsid w:val="007F634C"/>
    <w:rsid w:val="007F72B2"/>
    <w:rsid w:val="007F7375"/>
    <w:rsid w:val="00800C0F"/>
    <w:rsid w:val="0080627F"/>
    <w:rsid w:val="008068E0"/>
    <w:rsid w:val="00810315"/>
    <w:rsid w:val="00810577"/>
    <w:rsid w:val="008112E9"/>
    <w:rsid w:val="00813AA2"/>
    <w:rsid w:val="00815D51"/>
    <w:rsid w:val="00816063"/>
    <w:rsid w:val="008175A3"/>
    <w:rsid w:val="00820013"/>
    <w:rsid w:val="0082027D"/>
    <w:rsid w:val="00821466"/>
    <w:rsid w:val="008221D2"/>
    <w:rsid w:val="0082326F"/>
    <w:rsid w:val="008234C5"/>
    <w:rsid w:val="008244E2"/>
    <w:rsid w:val="00833ACC"/>
    <w:rsid w:val="00834283"/>
    <w:rsid w:val="00834424"/>
    <w:rsid w:val="00836E2C"/>
    <w:rsid w:val="00837AAB"/>
    <w:rsid w:val="008430E5"/>
    <w:rsid w:val="008431F4"/>
    <w:rsid w:val="00844CA4"/>
    <w:rsid w:val="00845FF9"/>
    <w:rsid w:val="00847F6F"/>
    <w:rsid w:val="008504B9"/>
    <w:rsid w:val="008514CE"/>
    <w:rsid w:val="00851A56"/>
    <w:rsid w:val="00852111"/>
    <w:rsid w:val="008529ED"/>
    <w:rsid w:val="00853B87"/>
    <w:rsid w:val="00856630"/>
    <w:rsid w:val="00857B3E"/>
    <w:rsid w:val="00860CC7"/>
    <w:rsid w:val="00861742"/>
    <w:rsid w:val="008618AB"/>
    <w:rsid w:val="008631E2"/>
    <w:rsid w:val="008637C9"/>
    <w:rsid w:val="00864267"/>
    <w:rsid w:val="00865E96"/>
    <w:rsid w:val="008662A8"/>
    <w:rsid w:val="00870022"/>
    <w:rsid w:val="00871D8A"/>
    <w:rsid w:val="00873C3E"/>
    <w:rsid w:val="00874909"/>
    <w:rsid w:val="0087684F"/>
    <w:rsid w:val="0087763F"/>
    <w:rsid w:val="00880002"/>
    <w:rsid w:val="00883F6F"/>
    <w:rsid w:val="00885974"/>
    <w:rsid w:val="00885994"/>
    <w:rsid w:val="00886E60"/>
    <w:rsid w:val="00891D6D"/>
    <w:rsid w:val="00893185"/>
    <w:rsid w:val="008934E5"/>
    <w:rsid w:val="00894946"/>
    <w:rsid w:val="00895E32"/>
    <w:rsid w:val="00896AF5"/>
    <w:rsid w:val="00897B4B"/>
    <w:rsid w:val="008A10D2"/>
    <w:rsid w:val="008A1B81"/>
    <w:rsid w:val="008A2DDD"/>
    <w:rsid w:val="008A47DE"/>
    <w:rsid w:val="008A639A"/>
    <w:rsid w:val="008A6612"/>
    <w:rsid w:val="008B111C"/>
    <w:rsid w:val="008B2269"/>
    <w:rsid w:val="008B33F8"/>
    <w:rsid w:val="008B37F0"/>
    <w:rsid w:val="008B4B00"/>
    <w:rsid w:val="008B4C2A"/>
    <w:rsid w:val="008B6CF3"/>
    <w:rsid w:val="008C097A"/>
    <w:rsid w:val="008C19E6"/>
    <w:rsid w:val="008C1CE1"/>
    <w:rsid w:val="008C6299"/>
    <w:rsid w:val="008D0F2E"/>
    <w:rsid w:val="008D10D7"/>
    <w:rsid w:val="008D2515"/>
    <w:rsid w:val="008D33C8"/>
    <w:rsid w:val="008D3ADA"/>
    <w:rsid w:val="008D4FCA"/>
    <w:rsid w:val="008D5470"/>
    <w:rsid w:val="008D585C"/>
    <w:rsid w:val="008E2DB2"/>
    <w:rsid w:val="008E47AC"/>
    <w:rsid w:val="008E4B7C"/>
    <w:rsid w:val="008E63A6"/>
    <w:rsid w:val="008E65D3"/>
    <w:rsid w:val="008E7175"/>
    <w:rsid w:val="008F09F4"/>
    <w:rsid w:val="008F226A"/>
    <w:rsid w:val="008F2886"/>
    <w:rsid w:val="008F37FE"/>
    <w:rsid w:val="008F38D7"/>
    <w:rsid w:val="008F5578"/>
    <w:rsid w:val="008F574F"/>
    <w:rsid w:val="008F67F5"/>
    <w:rsid w:val="008F74AF"/>
    <w:rsid w:val="008F7961"/>
    <w:rsid w:val="0090087B"/>
    <w:rsid w:val="00900893"/>
    <w:rsid w:val="0090257C"/>
    <w:rsid w:val="00905B80"/>
    <w:rsid w:val="009064A7"/>
    <w:rsid w:val="00906E11"/>
    <w:rsid w:val="0091229E"/>
    <w:rsid w:val="00913B1B"/>
    <w:rsid w:val="00914A77"/>
    <w:rsid w:val="0091603D"/>
    <w:rsid w:val="00916454"/>
    <w:rsid w:val="009172CF"/>
    <w:rsid w:val="009208A7"/>
    <w:rsid w:val="00922577"/>
    <w:rsid w:val="00924D9D"/>
    <w:rsid w:val="009262C7"/>
    <w:rsid w:val="00927696"/>
    <w:rsid w:val="009315BA"/>
    <w:rsid w:val="009342BA"/>
    <w:rsid w:val="0093506F"/>
    <w:rsid w:val="00936CE4"/>
    <w:rsid w:val="00940986"/>
    <w:rsid w:val="00941987"/>
    <w:rsid w:val="00941B21"/>
    <w:rsid w:val="009422E3"/>
    <w:rsid w:val="00942920"/>
    <w:rsid w:val="009429D4"/>
    <w:rsid w:val="00944760"/>
    <w:rsid w:val="00944C07"/>
    <w:rsid w:val="009454BC"/>
    <w:rsid w:val="0094750B"/>
    <w:rsid w:val="009475B4"/>
    <w:rsid w:val="00947741"/>
    <w:rsid w:val="009502DF"/>
    <w:rsid w:val="00950385"/>
    <w:rsid w:val="009517E7"/>
    <w:rsid w:val="00953B35"/>
    <w:rsid w:val="009545DF"/>
    <w:rsid w:val="009566F4"/>
    <w:rsid w:val="00960302"/>
    <w:rsid w:val="0096162E"/>
    <w:rsid w:val="00964D6F"/>
    <w:rsid w:val="0096722E"/>
    <w:rsid w:val="0096740D"/>
    <w:rsid w:val="00972C78"/>
    <w:rsid w:val="00973503"/>
    <w:rsid w:val="00975887"/>
    <w:rsid w:val="00981513"/>
    <w:rsid w:val="00981CAE"/>
    <w:rsid w:val="00983FFB"/>
    <w:rsid w:val="00985FDC"/>
    <w:rsid w:val="00992698"/>
    <w:rsid w:val="00992CC6"/>
    <w:rsid w:val="009931C0"/>
    <w:rsid w:val="009946F2"/>
    <w:rsid w:val="00994A30"/>
    <w:rsid w:val="00994C7F"/>
    <w:rsid w:val="00995707"/>
    <w:rsid w:val="00996D57"/>
    <w:rsid w:val="009A3221"/>
    <w:rsid w:val="009A3D2B"/>
    <w:rsid w:val="009A4174"/>
    <w:rsid w:val="009B184A"/>
    <w:rsid w:val="009B380A"/>
    <w:rsid w:val="009B3E78"/>
    <w:rsid w:val="009B4766"/>
    <w:rsid w:val="009B5089"/>
    <w:rsid w:val="009B71D1"/>
    <w:rsid w:val="009B76AC"/>
    <w:rsid w:val="009B7D3D"/>
    <w:rsid w:val="009C1651"/>
    <w:rsid w:val="009C165A"/>
    <w:rsid w:val="009C1D00"/>
    <w:rsid w:val="009C2624"/>
    <w:rsid w:val="009C2D9D"/>
    <w:rsid w:val="009C3750"/>
    <w:rsid w:val="009C391E"/>
    <w:rsid w:val="009C4CCB"/>
    <w:rsid w:val="009C67E4"/>
    <w:rsid w:val="009C76BC"/>
    <w:rsid w:val="009D009D"/>
    <w:rsid w:val="009D2906"/>
    <w:rsid w:val="009D314A"/>
    <w:rsid w:val="009D5401"/>
    <w:rsid w:val="009D5DEA"/>
    <w:rsid w:val="009D6D4D"/>
    <w:rsid w:val="009E2C8A"/>
    <w:rsid w:val="009E472D"/>
    <w:rsid w:val="009E4D29"/>
    <w:rsid w:val="009E5E07"/>
    <w:rsid w:val="009E7021"/>
    <w:rsid w:val="009E732C"/>
    <w:rsid w:val="009F12D1"/>
    <w:rsid w:val="009F1993"/>
    <w:rsid w:val="009F2DA6"/>
    <w:rsid w:val="009F6C5C"/>
    <w:rsid w:val="009F788B"/>
    <w:rsid w:val="009F79DC"/>
    <w:rsid w:val="00A00488"/>
    <w:rsid w:val="00A008C4"/>
    <w:rsid w:val="00A01A84"/>
    <w:rsid w:val="00A02707"/>
    <w:rsid w:val="00A03D76"/>
    <w:rsid w:val="00A05D01"/>
    <w:rsid w:val="00A06F24"/>
    <w:rsid w:val="00A10196"/>
    <w:rsid w:val="00A10277"/>
    <w:rsid w:val="00A112FC"/>
    <w:rsid w:val="00A12333"/>
    <w:rsid w:val="00A1252C"/>
    <w:rsid w:val="00A12842"/>
    <w:rsid w:val="00A14383"/>
    <w:rsid w:val="00A14C1B"/>
    <w:rsid w:val="00A15E7D"/>
    <w:rsid w:val="00A16A35"/>
    <w:rsid w:val="00A16CAB"/>
    <w:rsid w:val="00A207BE"/>
    <w:rsid w:val="00A20ED1"/>
    <w:rsid w:val="00A21259"/>
    <w:rsid w:val="00A215E8"/>
    <w:rsid w:val="00A218D4"/>
    <w:rsid w:val="00A2207D"/>
    <w:rsid w:val="00A231A6"/>
    <w:rsid w:val="00A23E90"/>
    <w:rsid w:val="00A24CE4"/>
    <w:rsid w:val="00A24E8E"/>
    <w:rsid w:val="00A30109"/>
    <w:rsid w:val="00A305F0"/>
    <w:rsid w:val="00A30BFA"/>
    <w:rsid w:val="00A30C34"/>
    <w:rsid w:val="00A31E28"/>
    <w:rsid w:val="00A33930"/>
    <w:rsid w:val="00A3498A"/>
    <w:rsid w:val="00A40596"/>
    <w:rsid w:val="00A417B6"/>
    <w:rsid w:val="00A4427E"/>
    <w:rsid w:val="00A442B9"/>
    <w:rsid w:val="00A44D43"/>
    <w:rsid w:val="00A4673D"/>
    <w:rsid w:val="00A52727"/>
    <w:rsid w:val="00A53CC2"/>
    <w:rsid w:val="00A57C9B"/>
    <w:rsid w:val="00A63326"/>
    <w:rsid w:val="00A63B65"/>
    <w:rsid w:val="00A63F43"/>
    <w:rsid w:val="00A64D85"/>
    <w:rsid w:val="00A6672E"/>
    <w:rsid w:val="00A66D69"/>
    <w:rsid w:val="00A67BEC"/>
    <w:rsid w:val="00A70A93"/>
    <w:rsid w:val="00A70BFC"/>
    <w:rsid w:val="00A71ED8"/>
    <w:rsid w:val="00A72CEF"/>
    <w:rsid w:val="00A73229"/>
    <w:rsid w:val="00A74E9C"/>
    <w:rsid w:val="00A76C2E"/>
    <w:rsid w:val="00A820EC"/>
    <w:rsid w:val="00A82239"/>
    <w:rsid w:val="00A8318B"/>
    <w:rsid w:val="00A849FC"/>
    <w:rsid w:val="00A84A87"/>
    <w:rsid w:val="00A84BB7"/>
    <w:rsid w:val="00A851BA"/>
    <w:rsid w:val="00A85A36"/>
    <w:rsid w:val="00A86407"/>
    <w:rsid w:val="00A87623"/>
    <w:rsid w:val="00A92C4D"/>
    <w:rsid w:val="00A93F1B"/>
    <w:rsid w:val="00A9647A"/>
    <w:rsid w:val="00A96694"/>
    <w:rsid w:val="00AA0B3A"/>
    <w:rsid w:val="00AA203D"/>
    <w:rsid w:val="00AA20C2"/>
    <w:rsid w:val="00AA44FF"/>
    <w:rsid w:val="00AA58A2"/>
    <w:rsid w:val="00AB306C"/>
    <w:rsid w:val="00AB3699"/>
    <w:rsid w:val="00AB3852"/>
    <w:rsid w:val="00AB43A9"/>
    <w:rsid w:val="00AB4C83"/>
    <w:rsid w:val="00AB6581"/>
    <w:rsid w:val="00AB7117"/>
    <w:rsid w:val="00AC0876"/>
    <w:rsid w:val="00AC27A4"/>
    <w:rsid w:val="00AC40A5"/>
    <w:rsid w:val="00AC41BA"/>
    <w:rsid w:val="00AC4F2D"/>
    <w:rsid w:val="00AC57C6"/>
    <w:rsid w:val="00AC5DA8"/>
    <w:rsid w:val="00AC7B64"/>
    <w:rsid w:val="00AD0444"/>
    <w:rsid w:val="00AD1BC4"/>
    <w:rsid w:val="00AD21D7"/>
    <w:rsid w:val="00AD2E73"/>
    <w:rsid w:val="00AD46BD"/>
    <w:rsid w:val="00AD53C7"/>
    <w:rsid w:val="00AD6D25"/>
    <w:rsid w:val="00AE0181"/>
    <w:rsid w:val="00AE77D2"/>
    <w:rsid w:val="00AF212D"/>
    <w:rsid w:val="00AF3C8D"/>
    <w:rsid w:val="00AF43E7"/>
    <w:rsid w:val="00AF4A23"/>
    <w:rsid w:val="00AF4DD7"/>
    <w:rsid w:val="00AF7F64"/>
    <w:rsid w:val="00B0265C"/>
    <w:rsid w:val="00B027D6"/>
    <w:rsid w:val="00B05481"/>
    <w:rsid w:val="00B0698F"/>
    <w:rsid w:val="00B07A21"/>
    <w:rsid w:val="00B07A42"/>
    <w:rsid w:val="00B1071F"/>
    <w:rsid w:val="00B10F08"/>
    <w:rsid w:val="00B20730"/>
    <w:rsid w:val="00B20B71"/>
    <w:rsid w:val="00B25209"/>
    <w:rsid w:val="00B26095"/>
    <w:rsid w:val="00B2741F"/>
    <w:rsid w:val="00B30FDB"/>
    <w:rsid w:val="00B3168E"/>
    <w:rsid w:val="00B378E9"/>
    <w:rsid w:val="00B436D8"/>
    <w:rsid w:val="00B44614"/>
    <w:rsid w:val="00B44C8B"/>
    <w:rsid w:val="00B451D7"/>
    <w:rsid w:val="00B46358"/>
    <w:rsid w:val="00B471AF"/>
    <w:rsid w:val="00B4754B"/>
    <w:rsid w:val="00B47ABF"/>
    <w:rsid w:val="00B5062D"/>
    <w:rsid w:val="00B515A6"/>
    <w:rsid w:val="00B527B3"/>
    <w:rsid w:val="00B5410E"/>
    <w:rsid w:val="00B541DF"/>
    <w:rsid w:val="00B5798A"/>
    <w:rsid w:val="00B617E9"/>
    <w:rsid w:val="00B618D5"/>
    <w:rsid w:val="00B62C00"/>
    <w:rsid w:val="00B66B84"/>
    <w:rsid w:val="00B713E6"/>
    <w:rsid w:val="00B723F3"/>
    <w:rsid w:val="00B72E2A"/>
    <w:rsid w:val="00B75A34"/>
    <w:rsid w:val="00B7712F"/>
    <w:rsid w:val="00B80A73"/>
    <w:rsid w:val="00B810DD"/>
    <w:rsid w:val="00B811FD"/>
    <w:rsid w:val="00B819E0"/>
    <w:rsid w:val="00B820AF"/>
    <w:rsid w:val="00B830CD"/>
    <w:rsid w:val="00B8456E"/>
    <w:rsid w:val="00B8474A"/>
    <w:rsid w:val="00B86C6A"/>
    <w:rsid w:val="00B9081B"/>
    <w:rsid w:val="00B9191A"/>
    <w:rsid w:val="00B94AD3"/>
    <w:rsid w:val="00B958F4"/>
    <w:rsid w:val="00B960AE"/>
    <w:rsid w:val="00B9655E"/>
    <w:rsid w:val="00B97AFB"/>
    <w:rsid w:val="00B97E40"/>
    <w:rsid w:val="00BA064A"/>
    <w:rsid w:val="00BA06B3"/>
    <w:rsid w:val="00BA4024"/>
    <w:rsid w:val="00BA5E12"/>
    <w:rsid w:val="00BA5F77"/>
    <w:rsid w:val="00BA67E2"/>
    <w:rsid w:val="00BB1541"/>
    <w:rsid w:val="00BB198D"/>
    <w:rsid w:val="00BB1B88"/>
    <w:rsid w:val="00BB421B"/>
    <w:rsid w:val="00BB6136"/>
    <w:rsid w:val="00BB6FC4"/>
    <w:rsid w:val="00BC0BEE"/>
    <w:rsid w:val="00BC1739"/>
    <w:rsid w:val="00BC1EEF"/>
    <w:rsid w:val="00BC2CAC"/>
    <w:rsid w:val="00BC5C1A"/>
    <w:rsid w:val="00BC6526"/>
    <w:rsid w:val="00BC700C"/>
    <w:rsid w:val="00BD06A7"/>
    <w:rsid w:val="00BD4931"/>
    <w:rsid w:val="00BD5353"/>
    <w:rsid w:val="00BD5ABE"/>
    <w:rsid w:val="00BD6973"/>
    <w:rsid w:val="00BD6E69"/>
    <w:rsid w:val="00BD7A00"/>
    <w:rsid w:val="00BE30B3"/>
    <w:rsid w:val="00BE3581"/>
    <w:rsid w:val="00BE3936"/>
    <w:rsid w:val="00BE41F9"/>
    <w:rsid w:val="00BE45B9"/>
    <w:rsid w:val="00BE4C81"/>
    <w:rsid w:val="00BE54DF"/>
    <w:rsid w:val="00BE64DD"/>
    <w:rsid w:val="00BF00A8"/>
    <w:rsid w:val="00BF389C"/>
    <w:rsid w:val="00BF4BB0"/>
    <w:rsid w:val="00BF4D71"/>
    <w:rsid w:val="00BF5AA0"/>
    <w:rsid w:val="00BF5E14"/>
    <w:rsid w:val="00BF6FFD"/>
    <w:rsid w:val="00C0056D"/>
    <w:rsid w:val="00C00822"/>
    <w:rsid w:val="00C01308"/>
    <w:rsid w:val="00C017CC"/>
    <w:rsid w:val="00C0365E"/>
    <w:rsid w:val="00C0648F"/>
    <w:rsid w:val="00C10FC4"/>
    <w:rsid w:val="00C11168"/>
    <w:rsid w:val="00C1268B"/>
    <w:rsid w:val="00C12BAD"/>
    <w:rsid w:val="00C1376E"/>
    <w:rsid w:val="00C13EE3"/>
    <w:rsid w:val="00C1524F"/>
    <w:rsid w:val="00C1532F"/>
    <w:rsid w:val="00C1746D"/>
    <w:rsid w:val="00C20FD0"/>
    <w:rsid w:val="00C2168D"/>
    <w:rsid w:val="00C2208C"/>
    <w:rsid w:val="00C223B4"/>
    <w:rsid w:val="00C22472"/>
    <w:rsid w:val="00C239FB"/>
    <w:rsid w:val="00C244F2"/>
    <w:rsid w:val="00C25EFA"/>
    <w:rsid w:val="00C27825"/>
    <w:rsid w:val="00C27EFF"/>
    <w:rsid w:val="00C3025E"/>
    <w:rsid w:val="00C30B5B"/>
    <w:rsid w:val="00C31E47"/>
    <w:rsid w:val="00C327C0"/>
    <w:rsid w:val="00C330C0"/>
    <w:rsid w:val="00C36390"/>
    <w:rsid w:val="00C3676E"/>
    <w:rsid w:val="00C378CF"/>
    <w:rsid w:val="00C42326"/>
    <w:rsid w:val="00C42F93"/>
    <w:rsid w:val="00C44F15"/>
    <w:rsid w:val="00C45942"/>
    <w:rsid w:val="00C5063E"/>
    <w:rsid w:val="00C50703"/>
    <w:rsid w:val="00C50D5D"/>
    <w:rsid w:val="00C554D2"/>
    <w:rsid w:val="00C564B6"/>
    <w:rsid w:val="00C600DE"/>
    <w:rsid w:val="00C60A2C"/>
    <w:rsid w:val="00C60D8D"/>
    <w:rsid w:val="00C625D7"/>
    <w:rsid w:val="00C6340F"/>
    <w:rsid w:val="00C662CD"/>
    <w:rsid w:val="00C668C4"/>
    <w:rsid w:val="00C66F8C"/>
    <w:rsid w:val="00C70AB7"/>
    <w:rsid w:val="00C71217"/>
    <w:rsid w:val="00C73480"/>
    <w:rsid w:val="00C744A1"/>
    <w:rsid w:val="00C74663"/>
    <w:rsid w:val="00C75E9C"/>
    <w:rsid w:val="00C77805"/>
    <w:rsid w:val="00C8503A"/>
    <w:rsid w:val="00C851E8"/>
    <w:rsid w:val="00C86ADE"/>
    <w:rsid w:val="00C91DBC"/>
    <w:rsid w:val="00C9217C"/>
    <w:rsid w:val="00C9264F"/>
    <w:rsid w:val="00C9319F"/>
    <w:rsid w:val="00C942F7"/>
    <w:rsid w:val="00C96A1C"/>
    <w:rsid w:val="00C97156"/>
    <w:rsid w:val="00C979E8"/>
    <w:rsid w:val="00C97AA0"/>
    <w:rsid w:val="00CA120F"/>
    <w:rsid w:val="00CA2B09"/>
    <w:rsid w:val="00CA4F8E"/>
    <w:rsid w:val="00CA5002"/>
    <w:rsid w:val="00CA5E41"/>
    <w:rsid w:val="00CA5EB0"/>
    <w:rsid w:val="00CB02C2"/>
    <w:rsid w:val="00CB11BD"/>
    <w:rsid w:val="00CB1AEA"/>
    <w:rsid w:val="00CB1CDC"/>
    <w:rsid w:val="00CB243C"/>
    <w:rsid w:val="00CB4A2B"/>
    <w:rsid w:val="00CB6654"/>
    <w:rsid w:val="00CB73A5"/>
    <w:rsid w:val="00CC1411"/>
    <w:rsid w:val="00CC186C"/>
    <w:rsid w:val="00CC22A5"/>
    <w:rsid w:val="00CC2A1C"/>
    <w:rsid w:val="00CC626C"/>
    <w:rsid w:val="00CC7757"/>
    <w:rsid w:val="00CD02F8"/>
    <w:rsid w:val="00CD08E7"/>
    <w:rsid w:val="00CD108D"/>
    <w:rsid w:val="00CD20E8"/>
    <w:rsid w:val="00CD2DEE"/>
    <w:rsid w:val="00CD4D35"/>
    <w:rsid w:val="00CE07AE"/>
    <w:rsid w:val="00CE0963"/>
    <w:rsid w:val="00CE2AD8"/>
    <w:rsid w:val="00CE2D6A"/>
    <w:rsid w:val="00CE2E98"/>
    <w:rsid w:val="00CE43E8"/>
    <w:rsid w:val="00CE4F61"/>
    <w:rsid w:val="00CE5A3B"/>
    <w:rsid w:val="00CE73F1"/>
    <w:rsid w:val="00CF0026"/>
    <w:rsid w:val="00CF01F5"/>
    <w:rsid w:val="00CF0B40"/>
    <w:rsid w:val="00CF0CB5"/>
    <w:rsid w:val="00CF189C"/>
    <w:rsid w:val="00CF4C06"/>
    <w:rsid w:val="00CF51BC"/>
    <w:rsid w:val="00CF7147"/>
    <w:rsid w:val="00CF735D"/>
    <w:rsid w:val="00CF7FE4"/>
    <w:rsid w:val="00D009D5"/>
    <w:rsid w:val="00D02789"/>
    <w:rsid w:val="00D02F93"/>
    <w:rsid w:val="00D0462A"/>
    <w:rsid w:val="00D051EB"/>
    <w:rsid w:val="00D05941"/>
    <w:rsid w:val="00D117FD"/>
    <w:rsid w:val="00D1331C"/>
    <w:rsid w:val="00D165EB"/>
    <w:rsid w:val="00D174F0"/>
    <w:rsid w:val="00D179F8"/>
    <w:rsid w:val="00D17A87"/>
    <w:rsid w:val="00D20197"/>
    <w:rsid w:val="00D20629"/>
    <w:rsid w:val="00D20FB6"/>
    <w:rsid w:val="00D21AB3"/>
    <w:rsid w:val="00D25028"/>
    <w:rsid w:val="00D25392"/>
    <w:rsid w:val="00D25E9F"/>
    <w:rsid w:val="00D27005"/>
    <w:rsid w:val="00D273E2"/>
    <w:rsid w:val="00D276AE"/>
    <w:rsid w:val="00D31EBE"/>
    <w:rsid w:val="00D35501"/>
    <w:rsid w:val="00D40391"/>
    <w:rsid w:val="00D40CC6"/>
    <w:rsid w:val="00D54EB3"/>
    <w:rsid w:val="00D5518F"/>
    <w:rsid w:val="00D60F6F"/>
    <w:rsid w:val="00D62F98"/>
    <w:rsid w:val="00D64F29"/>
    <w:rsid w:val="00D70276"/>
    <w:rsid w:val="00D7095C"/>
    <w:rsid w:val="00D71D04"/>
    <w:rsid w:val="00D72F2A"/>
    <w:rsid w:val="00D738FB"/>
    <w:rsid w:val="00D739F4"/>
    <w:rsid w:val="00D741C6"/>
    <w:rsid w:val="00D769AC"/>
    <w:rsid w:val="00D76FD3"/>
    <w:rsid w:val="00D81E4F"/>
    <w:rsid w:val="00D83027"/>
    <w:rsid w:val="00D831E4"/>
    <w:rsid w:val="00D834AF"/>
    <w:rsid w:val="00D83B3E"/>
    <w:rsid w:val="00D847C5"/>
    <w:rsid w:val="00D84D01"/>
    <w:rsid w:val="00D85155"/>
    <w:rsid w:val="00D85684"/>
    <w:rsid w:val="00D8642F"/>
    <w:rsid w:val="00D87E7D"/>
    <w:rsid w:val="00D90A4F"/>
    <w:rsid w:val="00D90AB9"/>
    <w:rsid w:val="00D90F91"/>
    <w:rsid w:val="00D91C4E"/>
    <w:rsid w:val="00D91C98"/>
    <w:rsid w:val="00D9399A"/>
    <w:rsid w:val="00D95D86"/>
    <w:rsid w:val="00DA0CB2"/>
    <w:rsid w:val="00DA0D95"/>
    <w:rsid w:val="00DA169E"/>
    <w:rsid w:val="00DA2763"/>
    <w:rsid w:val="00DA2BDA"/>
    <w:rsid w:val="00DA3072"/>
    <w:rsid w:val="00DA3D75"/>
    <w:rsid w:val="00DA3FB7"/>
    <w:rsid w:val="00DA46FB"/>
    <w:rsid w:val="00DA61EF"/>
    <w:rsid w:val="00DA7C84"/>
    <w:rsid w:val="00DB0430"/>
    <w:rsid w:val="00DB273C"/>
    <w:rsid w:val="00DB2C19"/>
    <w:rsid w:val="00DB56EA"/>
    <w:rsid w:val="00DB7059"/>
    <w:rsid w:val="00DB7349"/>
    <w:rsid w:val="00DB75AE"/>
    <w:rsid w:val="00DB7DAA"/>
    <w:rsid w:val="00DC09A2"/>
    <w:rsid w:val="00DC24CC"/>
    <w:rsid w:val="00DC3063"/>
    <w:rsid w:val="00DC33B0"/>
    <w:rsid w:val="00DC42EB"/>
    <w:rsid w:val="00DC4974"/>
    <w:rsid w:val="00DC7CB2"/>
    <w:rsid w:val="00DC7EE2"/>
    <w:rsid w:val="00DD0C6B"/>
    <w:rsid w:val="00DD1E50"/>
    <w:rsid w:val="00DD2373"/>
    <w:rsid w:val="00DD33F4"/>
    <w:rsid w:val="00DD6C81"/>
    <w:rsid w:val="00DD7820"/>
    <w:rsid w:val="00DE1851"/>
    <w:rsid w:val="00DE45BF"/>
    <w:rsid w:val="00DE4BA5"/>
    <w:rsid w:val="00DE6698"/>
    <w:rsid w:val="00DE7851"/>
    <w:rsid w:val="00DF0533"/>
    <w:rsid w:val="00DF07EF"/>
    <w:rsid w:val="00DF0C0E"/>
    <w:rsid w:val="00DF1114"/>
    <w:rsid w:val="00DF173F"/>
    <w:rsid w:val="00DF1A1D"/>
    <w:rsid w:val="00DF21BE"/>
    <w:rsid w:val="00DF2EE8"/>
    <w:rsid w:val="00DF2F78"/>
    <w:rsid w:val="00DF56DC"/>
    <w:rsid w:val="00DF57AB"/>
    <w:rsid w:val="00DF5DAA"/>
    <w:rsid w:val="00DF796D"/>
    <w:rsid w:val="00E016C8"/>
    <w:rsid w:val="00E02C33"/>
    <w:rsid w:val="00E038A2"/>
    <w:rsid w:val="00E0559D"/>
    <w:rsid w:val="00E05CC5"/>
    <w:rsid w:val="00E0605F"/>
    <w:rsid w:val="00E061F8"/>
    <w:rsid w:val="00E07EF3"/>
    <w:rsid w:val="00E1000F"/>
    <w:rsid w:val="00E1066E"/>
    <w:rsid w:val="00E10DF3"/>
    <w:rsid w:val="00E128AC"/>
    <w:rsid w:val="00E1353E"/>
    <w:rsid w:val="00E17F7C"/>
    <w:rsid w:val="00E2112D"/>
    <w:rsid w:val="00E234CA"/>
    <w:rsid w:val="00E2484D"/>
    <w:rsid w:val="00E25242"/>
    <w:rsid w:val="00E334DE"/>
    <w:rsid w:val="00E33AAD"/>
    <w:rsid w:val="00E34195"/>
    <w:rsid w:val="00E3442F"/>
    <w:rsid w:val="00E361FE"/>
    <w:rsid w:val="00E374FA"/>
    <w:rsid w:val="00E414C3"/>
    <w:rsid w:val="00E4373B"/>
    <w:rsid w:val="00E44CA9"/>
    <w:rsid w:val="00E45F54"/>
    <w:rsid w:val="00E45F73"/>
    <w:rsid w:val="00E4623A"/>
    <w:rsid w:val="00E47BAC"/>
    <w:rsid w:val="00E5112B"/>
    <w:rsid w:val="00E5134A"/>
    <w:rsid w:val="00E53DAE"/>
    <w:rsid w:val="00E54DEA"/>
    <w:rsid w:val="00E5533A"/>
    <w:rsid w:val="00E57C56"/>
    <w:rsid w:val="00E60FD6"/>
    <w:rsid w:val="00E62114"/>
    <w:rsid w:val="00E64554"/>
    <w:rsid w:val="00E64DC2"/>
    <w:rsid w:val="00E66884"/>
    <w:rsid w:val="00E66E0E"/>
    <w:rsid w:val="00E66FBB"/>
    <w:rsid w:val="00E712B4"/>
    <w:rsid w:val="00E712D9"/>
    <w:rsid w:val="00E714AD"/>
    <w:rsid w:val="00E717B7"/>
    <w:rsid w:val="00E82D69"/>
    <w:rsid w:val="00E83119"/>
    <w:rsid w:val="00E84EA5"/>
    <w:rsid w:val="00E85B40"/>
    <w:rsid w:val="00E87B14"/>
    <w:rsid w:val="00E93A60"/>
    <w:rsid w:val="00E93B9B"/>
    <w:rsid w:val="00E9791E"/>
    <w:rsid w:val="00EA1453"/>
    <w:rsid w:val="00EA1A4F"/>
    <w:rsid w:val="00EA2F46"/>
    <w:rsid w:val="00EA3A4C"/>
    <w:rsid w:val="00EB32B8"/>
    <w:rsid w:val="00EB5881"/>
    <w:rsid w:val="00EC1653"/>
    <w:rsid w:val="00EC191B"/>
    <w:rsid w:val="00EC2000"/>
    <w:rsid w:val="00EC3921"/>
    <w:rsid w:val="00EC79A5"/>
    <w:rsid w:val="00EC79E1"/>
    <w:rsid w:val="00EC7F86"/>
    <w:rsid w:val="00ED394F"/>
    <w:rsid w:val="00ED3D95"/>
    <w:rsid w:val="00ED46C5"/>
    <w:rsid w:val="00ED66DC"/>
    <w:rsid w:val="00EE1993"/>
    <w:rsid w:val="00EE1E21"/>
    <w:rsid w:val="00EE2D0E"/>
    <w:rsid w:val="00EE4CCB"/>
    <w:rsid w:val="00EE733A"/>
    <w:rsid w:val="00EE7480"/>
    <w:rsid w:val="00EF4E99"/>
    <w:rsid w:val="00EF5E44"/>
    <w:rsid w:val="00EF73CB"/>
    <w:rsid w:val="00F000FD"/>
    <w:rsid w:val="00F017EE"/>
    <w:rsid w:val="00F01805"/>
    <w:rsid w:val="00F05E51"/>
    <w:rsid w:val="00F0696F"/>
    <w:rsid w:val="00F116BA"/>
    <w:rsid w:val="00F13808"/>
    <w:rsid w:val="00F157FC"/>
    <w:rsid w:val="00F20BCD"/>
    <w:rsid w:val="00F22286"/>
    <w:rsid w:val="00F23E93"/>
    <w:rsid w:val="00F305F2"/>
    <w:rsid w:val="00F31097"/>
    <w:rsid w:val="00F332C6"/>
    <w:rsid w:val="00F35EF1"/>
    <w:rsid w:val="00F361D1"/>
    <w:rsid w:val="00F361DF"/>
    <w:rsid w:val="00F37358"/>
    <w:rsid w:val="00F40E9E"/>
    <w:rsid w:val="00F4177A"/>
    <w:rsid w:val="00F423B8"/>
    <w:rsid w:val="00F4269C"/>
    <w:rsid w:val="00F4396F"/>
    <w:rsid w:val="00F45A93"/>
    <w:rsid w:val="00F45B88"/>
    <w:rsid w:val="00F463D0"/>
    <w:rsid w:val="00F503CA"/>
    <w:rsid w:val="00F51828"/>
    <w:rsid w:val="00F530A6"/>
    <w:rsid w:val="00F53653"/>
    <w:rsid w:val="00F53A65"/>
    <w:rsid w:val="00F54FBC"/>
    <w:rsid w:val="00F557D1"/>
    <w:rsid w:val="00F55A5D"/>
    <w:rsid w:val="00F6032F"/>
    <w:rsid w:val="00F616B6"/>
    <w:rsid w:val="00F6265A"/>
    <w:rsid w:val="00F62C57"/>
    <w:rsid w:val="00F71D9A"/>
    <w:rsid w:val="00F74E58"/>
    <w:rsid w:val="00F75810"/>
    <w:rsid w:val="00F75B68"/>
    <w:rsid w:val="00F77833"/>
    <w:rsid w:val="00F77871"/>
    <w:rsid w:val="00F8063F"/>
    <w:rsid w:val="00F81AAA"/>
    <w:rsid w:val="00F81D06"/>
    <w:rsid w:val="00F8266E"/>
    <w:rsid w:val="00F82C6E"/>
    <w:rsid w:val="00F86845"/>
    <w:rsid w:val="00F90344"/>
    <w:rsid w:val="00F9144B"/>
    <w:rsid w:val="00F91690"/>
    <w:rsid w:val="00F92465"/>
    <w:rsid w:val="00F9478A"/>
    <w:rsid w:val="00F94ABC"/>
    <w:rsid w:val="00F965C9"/>
    <w:rsid w:val="00FA22DF"/>
    <w:rsid w:val="00FA3E08"/>
    <w:rsid w:val="00FA5B09"/>
    <w:rsid w:val="00FB08EC"/>
    <w:rsid w:val="00FB21A2"/>
    <w:rsid w:val="00FB3EEA"/>
    <w:rsid w:val="00FB4167"/>
    <w:rsid w:val="00FB50C6"/>
    <w:rsid w:val="00FB559E"/>
    <w:rsid w:val="00FB5C8D"/>
    <w:rsid w:val="00FB67D9"/>
    <w:rsid w:val="00FC04D4"/>
    <w:rsid w:val="00FC07C0"/>
    <w:rsid w:val="00FC1003"/>
    <w:rsid w:val="00FC2B73"/>
    <w:rsid w:val="00FC2BB5"/>
    <w:rsid w:val="00FC3421"/>
    <w:rsid w:val="00FC4287"/>
    <w:rsid w:val="00FC42B6"/>
    <w:rsid w:val="00FC43BA"/>
    <w:rsid w:val="00FC6AEE"/>
    <w:rsid w:val="00FD02BE"/>
    <w:rsid w:val="00FD2ADB"/>
    <w:rsid w:val="00FD5336"/>
    <w:rsid w:val="00FD5E91"/>
    <w:rsid w:val="00FE04DD"/>
    <w:rsid w:val="00FE18EC"/>
    <w:rsid w:val="00FE4EFF"/>
    <w:rsid w:val="00FF11B4"/>
    <w:rsid w:val="00FF1B0A"/>
    <w:rsid w:val="00FF282A"/>
    <w:rsid w:val="00FF354D"/>
    <w:rsid w:val="00FF3894"/>
    <w:rsid w:val="00FF58A2"/>
    <w:rsid w:val="00FF69A5"/>
    <w:rsid w:val="00FF6D7B"/>
    <w:rsid w:val="469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Lucida Sans Unicode" w:hAnsi="Lucida Sans Unicode" w:cs="Lucida Sans Unicode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Lucida Sans Unicode" w:hAnsi="Lucida Sans Unicode" w:cs="Lucida Sans Unicode"/>
      <w:b/>
      <w:bCs/>
      <w:sz w:val="3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28"/>
      <w:u w:val="words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40"/>
      <w:u w:val="words"/>
    </w:rPr>
  </w:style>
  <w:style w:type="paragraph" w:styleId="6">
    <w:name w:val="heading 5"/>
    <w:basedOn w:val="1"/>
    <w:next w:val="1"/>
    <w:qFormat/>
    <w:uiPriority w:val="0"/>
    <w:pPr>
      <w:keepNext/>
      <w:spacing w:line="480" w:lineRule="auto"/>
      <w:jc w:val="center"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Tahoma" w:hAnsi="Tahoma" w:cs="Tahoma"/>
      <w:sz w:val="24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bCs/>
      <w:sz w:val="32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Tahoma" w:hAnsi="Tahoma" w:cs="Tahoma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"/>
    <w:basedOn w:val="1"/>
    <w:qFormat/>
    <w:uiPriority w:val="0"/>
    <w:pPr>
      <w:jc w:val="both"/>
    </w:pPr>
    <w:rPr>
      <w:sz w:val="24"/>
    </w:rPr>
  </w:style>
  <w:style w:type="paragraph" w:styleId="14">
    <w:name w:val="Body Text 2"/>
    <w:basedOn w:val="1"/>
    <w:qFormat/>
    <w:uiPriority w:val="0"/>
    <w:rPr>
      <w:rFonts w:ascii="Tahoma" w:hAnsi="Tahoma" w:cs="Tahoma"/>
      <w:b/>
      <w:bCs/>
      <w:sz w:val="24"/>
    </w:rPr>
  </w:style>
  <w:style w:type="paragraph" w:styleId="15">
    <w:name w:val="Body Text 3"/>
    <w:basedOn w:val="1"/>
    <w:link w:val="22"/>
    <w:qFormat/>
    <w:uiPriority w:val="0"/>
    <w:rPr>
      <w:rFonts w:ascii="Tahoma" w:hAnsi="Tahoma" w:cs="Tahoma"/>
      <w:b/>
      <w:bCs/>
    </w:rPr>
  </w:style>
  <w:style w:type="paragraph" w:styleId="16">
    <w:name w:val="Body Text Indent"/>
    <w:basedOn w:val="1"/>
    <w:qFormat/>
    <w:uiPriority w:val="0"/>
    <w:pPr>
      <w:ind w:firstLine="720"/>
      <w:jc w:val="both"/>
    </w:pPr>
    <w:rPr>
      <w:sz w:val="24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8">
    <w:name w:val="header"/>
    <w:basedOn w:val="1"/>
    <w:link w:val="20"/>
    <w:qFormat/>
    <w:uiPriority w:val="99"/>
    <w:pPr>
      <w:tabs>
        <w:tab w:val="center" w:pos="4320"/>
        <w:tab w:val="right" w:pos="8640"/>
      </w:tabs>
    </w:pPr>
  </w:style>
  <w:style w:type="character" w:styleId="19">
    <w:name w:val="Hyperlink"/>
    <w:unhideWhenUsed/>
    <w:qFormat/>
    <w:uiPriority w:val="0"/>
    <w:rPr>
      <w:color w:val="0000FF"/>
      <w:u w:val="single"/>
    </w:rPr>
  </w:style>
  <w:style w:type="character" w:customStyle="1" w:styleId="20">
    <w:name w:val="Header Char"/>
    <w:link w:val="18"/>
    <w:qFormat/>
    <w:uiPriority w:val="99"/>
    <w:rPr>
      <w:rFonts w:ascii="Arial" w:hAnsi="Arial" w:cs="Arial"/>
      <w:sz w:val="22"/>
      <w:szCs w:val="22"/>
    </w:rPr>
  </w:style>
  <w:style w:type="paragraph" w:styleId="21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2">
    <w:name w:val="Body Text 3 Char"/>
    <w:link w:val="15"/>
    <w:qFormat/>
    <w:uiPriority w:val="0"/>
    <w:rPr>
      <w:rFonts w:ascii="Tahoma" w:hAnsi="Tahoma" w:cs="Tahoma"/>
      <w:b/>
      <w:bCs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SU\cv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cvsu</Template>
  <Company>CvSU</Company>
  <Pages>1</Pages>
  <Words>135</Words>
  <Characters>776</Characters>
  <Lines>6</Lines>
  <Paragraphs>1</Paragraphs>
  <TotalTime>7</TotalTime>
  <ScaleCrop>false</ScaleCrop>
  <LinksUpToDate>false</LinksUpToDate>
  <CharactersWithSpaces>910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2018-07-03T08:03:00Z</dcterms:created>
  <dc:creator>Janice Espineli</dc:creator>
  <cp:lastModifiedBy>google1590538441</cp:lastModifiedBy>
  <cp:lastPrinted>2025-10-09T07:35:01Z</cp:lastPrinted>
  <dcterms:modified xsi:type="dcterms:W3CDTF">2025-10-09T07:36:04Z</dcterms:modified>
  <dc:title>OFFICE OF THE REGISTRAR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899F3201C48C408B80FDB4A6E48570CD_12</vt:lpwstr>
  </property>
</Properties>
</file>